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o="urn:schemas-microsoft-com:office:office" xmlns:m="http://schemas.openxmlformats.org/officeDocument/2006/math" xmlns:v="urn:schemas-microsoft-com:vml" xmlns:r="http://schemas.openxmlformats.org/officeDocument/2006/relationships" xmlns:a14="http://schemas.microsoft.com/office/drawing/2010/main" xmlns:wps="http://schemas.microsoft.com/office/word/2010/wordprocessingShape" xmlns:pic="http://schemas.openxmlformats.org/drawingml/2006/picture" xmlns:mc="http://schemas.openxmlformats.org/markup-compatibility/2006" xmlns:wpc="http://schemas.microsoft.com/office/word/2010/wordprocessingCanvas" xmlns:wp="http://schemas.openxmlformats.org/drawingml/2006/wordprocessingDrawing" xmlns:wpg="http://schemas.microsoft.com/office/word/2010/wordprocessingGroup" xmlns:a="http://schemas.openxmlformats.org/drawingml/2006/main" xmlns:w10="urn:schemas-microsoft-com:office:word" xmlns:w14="http://schemas.microsoft.com/office/word/2010/wordml" mc:Ignorable="w14">
  <w:body>
    <w:p>
      <w:pPr>
        <w:ind w:firstLine="1365" w:firstLineChars="650"/>
      </w:pPr>
      <w:r>
        <w:t xml:space="preserve"> 个人简历</w:t>
      </w:r>
    </w:p>
    <w:p>
      <w:pPr>
        <w:ind w:firstLine="1365" w:firstLineChars="650"/>
      </w:pPr>
    </w:p>
    <w:p>
      <w:pPr>
        <w:ind w:firstLine="1365" w:firstLineChars="650"/>
      </w:pPr>
    </w:p>
    <w:p>
      <w:pPr>
        <w:ind w:firstLine="105" w:firstLineChars="50"/>
      </w:pPr>
      <w:r>
        <w:t>姓名：潘明友 - 性别：男 - 出生日期：1965年4月7日</w:t>
      </w:r>
    </w:p>
    <w:p>
      <w:r>
        <w:t xml:space="preserve"> 民族：汉族 -   身高：165cm -</w:t>
      </w:r>
    </w:p>
    <w:p>
      <w:r>
        <w:t xml:space="preserve"> 体重：68kg -   出生地：安徽黄山   婚姻状况：已婚 </w:t>
      </w:r>
    </w:p>
    <w:p>
      <w:pPr>
        <w:ind w:firstLine="105" w:firstLineChars="50"/>
      </w:pPr>
      <w:r>
        <w:t xml:space="preserve">健康状况：良好 </w:t>
      </w:r>
    </w:p>
    <w:p>
      <w:pPr>
        <w:ind w:firstLine="105" w:firstLineChars="50"/>
      </w:pPr>
      <w:r>
        <w:t xml:space="preserve">毕业时间：1984年7月  学历：高中 - </w:t>
      </w:r>
    </w:p>
    <w:p>
      <w:pPr>
        <w:ind w:firstLine="105" w:firstLineChars="50"/>
      </w:pPr>
      <w:r>
        <w:t xml:space="preserve">所学专业：柴油发电机维修 - </w:t>
      </w:r>
    </w:p>
    <w:p>
      <w:pPr>
        <w:ind w:firstLine="105" w:firstLineChars="50"/>
      </w:pPr>
      <w:r>
        <w:t xml:space="preserve">毕业院校：歙县第一中学 </w:t>
      </w:r>
    </w:p>
    <w:p>
      <w:pPr>
        <w:ind w:firstLine="105" w:firstLineChars="50"/>
      </w:pPr>
    </w:p>
    <w:p>
      <w:r>
        <w:t xml:space="preserve">*            *工作经历** - </w:t>
      </w:r>
    </w:p>
    <w:p/>
    <w:p>
      <w:pPr>
        <w:ind w:firstLine="420" w:firstLineChars="200"/>
      </w:pPr>
      <w:r>
        <w:t xml:space="preserve">1996年10月 - 2002年2月：广州市番禺莲花山高尔夫球会，发电机房主管，负责发电房管理、机组维修保养。 </w:t>
      </w:r>
    </w:p>
    <w:p>
      <w:pPr>
        <w:ind w:firstLine="315" w:firstLineChars="150"/>
      </w:pPr>
      <w:r>
        <w:t>- 2002年2月 - 2006年2月：中山市火炬开发区默克药厂，发电组长，负责发电机组维修管理、操作。 -</w:t>
      </w:r>
    </w:p>
    <w:p>
      <w:r>
        <w:t xml:space="preserve">    2007年11月 - 2008年12月：浙江杭州力瀚进出口公司非洲铜冶炼厂，机电主管，负责冶炼设备、发电机组安装，培训黑人发电。 -因</w:t>
      </w:r>
      <w:r>
        <w:rPr>
          <w:rFonts w:hint="eastAsia"/>
        </w:rPr>
        <w:t>金融危机公司撤回国。</w:t>
      </w:r>
      <w:r>
        <w:t xml:space="preserve"> </w:t>
      </w:r>
    </w:p>
    <w:p>
      <w:pPr>
        <w:ind w:firstLine="420" w:firstLineChars="200"/>
      </w:pPr>
      <w:r>
        <w:t xml:space="preserve">2009年5月 - 2011年5月：中冶瑞木镍钴管理公司（巴布亚新几内亚项目），大型发电技术员，负责柴油发电机运行、维护维修。 - </w:t>
      </w:r>
    </w:p>
    <w:p>
      <w:pPr>
        <w:ind w:firstLine="420" w:firstLineChars="200"/>
      </w:pPr>
      <w:r>
        <w:t xml:space="preserve">2011年6月 - 2015年6月：中工国际工程有限公司（乍得政府水泥厂），大型发电机技术指导，指导水泥厂发电站培训黑人发电操作、维护。 </w:t>
      </w:r>
    </w:p>
    <w:p>
      <w:r>
        <w:t xml:space="preserve">-    </w:t>
      </w:r>
    </w:p>
    <w:p>
      <w:pPr>
        <w:ind w:firstLine="420" w:firstLineChars="200"/>
      </w:pPr>
      <w:bookmarkStart w:id="0" w:name="_GoBack"/>
      <w:bookmarkEnd w:id="0"/>
      <w:r>
        <w:t>- 2019年5月 - 2022年10月：广州载誉矿业尼日利亚金矿，机电维修，从事发电机运行、水泵运行</w:t>
      </w:r>
      <w:r>
        <w:t>维</w:t>
      </w:r>
      <w:r>
        <w:rPr>
          <w:rFonts w:hint="eastAsia"/>
        </w:rPr>
        <w:t>修、”</w:t>
      </w:r>
      <w:r>
        <w:t>。 -</w:t>
      </w:r>
    </w:p>
    <w:p>
      <w:pPr>
        <w:ind w:firstLine="420" w:firstLineChars="200"/>
      </w:pPr>
      <w:r>
        <w:t xml:space="preserve"> 2022年11月 - 2024.12.16、北方矿业刚果金科米卡矿业公司，机电维修，负责公司电站维修运行。 **</w:t>
      </w:r>
    </w:p>
    <w:p>
      <w:pPr>
        <w:ind w:firstLine="420" w:firstLineChars="200"/>
      </w:pPr>
      <w:r>
        <w:t xml:space="preserve">联系方式** -</w:t>
      </w:r>
      <w:r>
        <w:rPr>
          <w:u w:val="none"/>
        </w:rPr>
        <w:t xml:space="preserve">邮箱248491949@qq.com       </w:t>
      </w:r>
      <w:r>
        <w:t xml:space="preserve"> 手机：18898484099 </w:t>
      </w:r>
    </w:p>
    <w:p>
      <w:pPr>
        <w:ind w:firstLine="420" w:firstLineChars="200"/>
      </w:pPr>
    </w:p>
    <w:p>
      <w:pPr>
        <w:ind w:firstLine="1260" w:firstLineChars="600"/>
      </w:pPr>
      <w:r>
        <w:t xml:space="preserve">**技能证书** - </w:t>
      </w:r>
    </w:p>
    <w:p>
      <w:pPr>
        <w:ind w:firstLine="1260" w:firstLineChars="600"/>
      </w:pPr>
    </w:p>
    <w:p>
      <w:pPr>
        <w:rPr>
          <w:rFonts w:hint="eastAsia"/>
        </w:rPr>
      </w:pPr>
      <w:r>
        <w:t xml:space="preserve">发电机证 - 发动机装调工等级证(高级/3级) - 济南柴油机厂的天然气发电机培训结业证 </w:t>
      </w:r>
    </w:p>
    <w:sectPr>
      <w:docGrid w:type="lines" w:linePitch="312" w:charSpace="0"/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MV Boli"/>
    <w:panose1 w:val="02000000000000000000"/>
    <w:charset w:val="00"/>
    <w:family w:val="auto"/>
    <w:pitch w:val="variable"/>
    <w:sig w:usb0="E0000AFF" w:usb1="5000217F" w:usb2="00000021" w:usb3="00000000" w:csb0="2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m="http://schemas.openxmlformats.org/officeDocument/2006/math" xmlns:v="urn:schemas-microsoft-com:vml" xmlns:r="http://schemas.openxmlformats.org/officeDocument/2006/relationships">
  <w:bordersDoNotSurroundHeader/>
  <w:bordersDoNotSurroundFooter/>
  <w:defaultTabStop w:val="420"/>
  <w:drawingGridVerticalSpacing w:val="156"/>
  <w:drawingGridHorizontalSpacing w:val="105"/>
  <w:displayHorizontalDrawingGridEvery w:val="0"/>
  <w:displayVerticalDrawingGridEvery w:val="2"/>
  <w:characterSpacingControl w:val="compressPunctuation"/>
  <w:zoom w:percent="264"/>
  <w:compat>
    <w:spaceForUL/>
    <w:balanceSingleByteDoubleByteWidth/>
    <w:ulTrailSpace/>
    <w:doNotExpandShiftReturn/>
    <w:adjustLineHeightInTable/>
    <w:compatSetting w:val="14" w:uri="http://schemas.microsoft.com/office/word" w:name="compatibilityMode"/>
  </w:compat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clrSchemeMapping tx1="dk1" tx2="dk2" bg1="lt1" bg2="lt2"/>
  <w:decimalSymbol/>
  <w:listSeparator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style w:type="paragraph" w:styleId="0" w:default="1">
    <w:name w:val="Normal"/>
    <w:pPr>
      <w:widowControl w:val="0"/>
      <w:keepLines w:val="0"/>
      <w:pageBreakBefore w:val="0"/>
      <w:jc w:val="both"/>
      <w:suppressLineNumbers w:val="0"/>
      <w:suppressAutoHyphens w:val="0"/>
    </w:pPr>
    <w:rPr>
      <w:sz w:val="21"/>
      <w:lang w:val="en-US" w:eastAsia="zh-CN" w:bidi="ar-SA"/>
      <w:kern w:val="2"/>
      <w:szCs w:val="22"/>
      <w:rFonts w:ascii="Roboto" w:hAnsi="Roboto" w:eastAsia="宋体" w:cs="Arial"/>
    </w:rPr>
  </w:style>
  <w:style w:type="paragraph" w:styleId="1">
    <w:name w:val="heading 1"/>
    <w:basedOn w:val="0"/>
    <w:pPr>
      <w:widowControl w:val="0"/>
      <w:keepNext w:val="1"/>
      <w:keepLines w:val="1"/>
      <w:pageBreakBefore w:val="0"/>
      <w:suppressLineNumbers w:val="0"/>
      <w:suppressAutoHyphens w:val="0"/>
      <w:outlineLvl w:val="0"/>
      <w:spacing w:after="330" w:before="340" w:line="578" w:lineRule="auto"/>
    </w:pPr>
    <w:rPr>
      <w:b w:val="1"/>
      <w:sz w:val="44"/>
      <w:bCs/>
      <w:kern w:val="44"/>
      <w:szCs w:val="44"/>
    </w:rPr>
  </w:style>
  <w:style w:type="paragraph" w:styleId="2">
    <w:name w:val="heading 2"/>
    <w:basedOn w:val="0"/>
    <w:pPr>
      <w:widowControl w:val="0"/>
      <w:keepNext w:val="1"/>
      <w:keepLines w:val="1"/>
      <w:pageBreakBefore w:val="0"/>
      <w:suppressLineNumbers w:val="0"/>
      <w:suppressAutoHyphens w:val="0"/>
      <w:outlineLvl w:val="1"/>
      <w:spacing w:after="260" w:before="260" w:line="415" w:lineRule="auto"/>
    </w:pPr>
    <w:rPr>
      <w:b w:val="1"/>
      <w:sz w:val="32"/>
      <w:bCs/>
      <w:szCs w:val="32"/>
      <w:rFonts w:ascii="Roboto" w:hAnsi="Roboto" w:eastAsia="黑体"/>
    </w:rPr>
  </w:style>
  <w:style w:type="paragraph" w:styleId="3">
    <w:name w:val="heading 3"/>
    <w:basedOn w:val="0"/>
    <w:pPr>
      <w:widowControl w:val="0"/>
      <w:keepNext w:val="1"/>
      <w:keepLines w:val="1"/>
      <w:pageBreakBefore w:val="0"/>
      <w:suppressLineNumbers w:val="0"/>
      <w:suppressAutoHyphens w:val="0"/>
      <w:outlineLvl w:val="2"/>
      <w:spacing w:after="260" w:before="260" w:line="415" w:lineRule="auto"/>
    </w:pPr>
    <w:rPr>
      <w:b w:val="1"/>
      <w:sz w:val="32"/>
      <w:bCs/>
      <w:szCs w:val="32"/>
      <w:rFonts w:ascii="Roboto" w:hAnsi="Roboto"/>
    </w:rPr>
  </w:style>
  <w:style w:type="character" w:styleId="10" w:default="1">
    <w:name w:val="Default Paragraph Font"/>
  </w:style>
  <w:style w:type="paragraph" w:styleId="15" w:customStyle="1">
    <w:name w:val="样式1"/>
    <w:basedOn w:val="0"/>
    <w:rPr>
      <w:sz w:val="32"/>
    </w:rPr>
  </w:style>
  <w:style w:type="paragraph" w:styleId="16" w:customStyle="1">
    <w:name w:val="样式2"/>
    <w:basedOn w:val="0"/>
    <w:rPr>
      <w:sz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Normal.eit</Template>
  <TotalTime>2</TotalTime>
  <Pages>1</Pages>
  <Words>544</Words>
  <Characters>636</Characters>
  <Application>Honor_Office</Application>
  <DocSecurity>0</DocSecurity>
  <Lines>33</Lines>
  <Paragraphs>19</Paragraphs>
  <ScaleCrop>false</ScaleCrop>
  <Company/>
  <LinksUpToDate>false</LinksUpToDate>
  <CharactersWithSpaces>724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 xmlns:dcmitype="http://purl.org/dc/dcmitype/">
  <dc:title/>
  <dc:subject/>
  <dc:creator/>
  <cp:keywords/>
  <dc:description/>
  <cp:lastModifiedBy>HONOR Docs</cp:lastModifiedBy>
  <cp:revision>0</cp:revision>
  <dcterms:modified xsi:type="dcterms:W3CDTF">2025-08-04T23:23:19Z</dcterms:modified>
</cp:coreProperties>
</file>

<file path=tbak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ind w:firstLineChars="650" w:firstLine="1365"/>
      </w:pPr>
      <w:r>
        <w:t xml:space="preserve"> 个人简历</w:t>
      </w:r>
    </w:p>
    <w:p>
      <w:pPr>
        <w:ind w:firstLineChars="650" w:firstLine="1365"/>
      </w:pPr>
    </w:p>
    <w:p>
      <w:pPr>
        <w:ind w:firstLineChars="650" w:firstLine="1365"/>
      </w:pPr>
    </w:p>
    <w:p>
      <w:pPr>
        <w:ind w:firstLineChars="50" w:firstLine="105"/>
      </w:pPr>
      <w:r>
        <w:t>姓名：潘明友 - 性别：男 - 出生日期：1965年4月7日</w:t>
      </w:r>
    </w:p>
    <w:p>
      <w:r>
        <w:t xml:space="preserve"> 民族：汉族 -   身高：165cm -</w:t>
      </w:r>
    </w:p>
    <w:p>
      <w:r>
        <w:t xml:space="preserve"> 体重：68kg -   出生地：安徽黄山   婚姻状况：已婚 </w:t>
      </w:r>
    </w:p>
    <w:p>
      <w:pPr>
        <w:ind w:firstLineChars="50" w:firstLine="105"/>
      </w:pPr>
      <w:r>
        <w:t xml:space="preserve">健康状况：良好 </w:t>
      </w:r>
    </w:p>
    <w:p>
      <w:pPr>
        <w:ind w:firstLineChars="50" w:firstLine="105"/>
      </w:pPr>
      <w:r>
        <w:t xml:space="preserve">毕业时间：1984年7月  学历：高中 - </w:t>
      </w:r>
    </w:p>
    <w:p>
      <w:pPr>
        <w:ind w:firstLineChars="50" w:firstLine="105"/>
      </w:pPr>
      <w:r>
        <w:t xml:space="preserve">所学专业：柴油发电机维修 - </w:t>
      </w:r>
    </w:p>
    <w:p>
      <w:pPr>
        <w:ind w:firstLineChars="50" w:firstLine="105"/>
      </w:pPr>
      <w:r>
        <w:t xml:space="preserve">毕业院校：歙县第一中学 </w:t>
      </w:r>
    </w:p>
    <w:p>
      <w:pPr>
        <w:ind w:firstLineChars="50" w:firstLine="105"/>
      </w:pPr>
    </w:p>
    <w:p>
      <w:r>
        <w:t xml:space="preserve">*            *工作经历** - </w:t>
      </w:r>
    </w:p>
    <w:p/>
    <w:p>
      <w:pPr>
        <w:ind w:firstLineChars="200" w:firstLine="420"/>
      </w:pPr>
      <w:r>
        <w:t xml:space="preserve">1996年10月 - 2002年2月：广州市番禺莲花山高尔夫球会，发电机房主管，负责发电房管理、机组维修保养。 </w:t>
      </w:r>
    </w:p>
    <w:p>
      <w:pPr>
        <w:ind w:firstLineChars="150" w:firstLine="315"/>
      </w:pPr>
      <w:r>
        <w:t>- 2002年2月 - 2006年2月：中山市火炬开发区默克药厂，发电组长，负责发电机组维修管理、操作。 -</w:t>
      </w:r>
    </w:p>
    <w:p>
      <w:r>
        <w:t xml:space="preserve">    2007年11月 - 2008年12月：浙江杭州力瀚进出口公司非洲铜冶炼厂，机电主管，负责冶炼设备、发电机组安装，培训黑人发电。 -因</w:t>
      </w:r>
      <w:r>
        <w:rPr>
          <w:rFonts w:hint="eastAsia"/>
        </w:rPr>
        <w:t>金融危机公司撤回国。</w:t>
      </w:r>
      <w:r>
        <w:t xml:space="preserve"> </w:t>
      </w:r>
    </w:p>
    <w:p>
      <w:pPr>
        <w:ind w:firstLineChars="200" w:firstLine="420"/>
      </w:pPr>
      <w:r>
        <w:t xml:space="preserve">2009年5月 - 2011年5月：中冶瑞木镍钴管理公司（巴布亚新几内亚项目），大型发电技术员，负责柴油发电机运行、维护维修。 - </w:t>
      </w:r>
    </w:p>
    <w:p>
      <w:pPr>
        <w:ind w:firstLineChars="200" w:firstLine="420"/>
      </w:pPr>
      <w:r>
        <w:t xml:space="preserve">2011年6月 - 2015年6月：中工国际工程有限公司（乍得政府水泥厂），大型发电机技术指导，指导水泥厂发电站培训黑人发电操作、维护。 </w:t>
      </w:r>
    </w:p>
    <w:p>
      <w:r>
        <w:t xml:space="preserve">-    </w:t>
      </w:r>
    </w:p>
    <w:p>
      <w:pPr>
        <w:ind w:firstLineChars="200" w:firstLine="420"/>
      </w:pPr>
      <w:r>
        <w:t>- 2019年5月 - 2022年10月：广州载誉矿业尼日利亚金矿，机电维修，从事发电机运行、水泵运行</w:t>
      </w:r>
      <w:bookmarkStart w:id="0" w:name="_GoBack"/>
      <w:bookmarkEnd w:id="0"/>
      <w:r>
        <w:t>维</w:t>
      </w:r>
      <w:r>
        <w:rPr>
          <w:rFonts w:hint="eastAsia"/>
        </w:rPr>
        <w:t>修、”</w:t>
      </w:r>
      <w:r>
        <w:t>。 -</w:t>
      </w:r>
    </w:p>
    <w:p>
      <w:pPr>
        <w:ind w:firstLineChars="200" w:firstLine="420"/>
      </w:pPr>
      <w:r>
        <w:t xml:space="preserve"> 2022年11月 - 至今：尼日利亚意达利陶瓷公司、北方矿业刚果金科米卡矿业公司，机电维修，负责公司电站维修运行。 **联系方式** - E-mail：Pmy1964@tom.com - 手机：18898484099 </w:t>
      </w:r>
    </w:p>
    <w:p>
      <w:pPr>
        <w:ind w:firstLineChars="200" w:firstLine="420"/>
      </w:pPr>
    </w:p>
    <w:p>
      <w:pPr>
        <w:ind w:firstLineChars="600" w:firstLine="1260"/>
      </w:pPr>
      <w:r>
        <w:t xml:space="preserve">**技能证书** - </w:t>
      </w:r>
    </w:p>
    <w:p>
      <w:pPr>
        <w:ind w:firstLineChars="600" w:firstLine="1260"/>
      </w:pPr>
    </w:p>
    <w:p>
      <w:pPr>
        <w:rPr>
          <w:rFonts w:hint="eastAsia"/>
        </w:rPr>
      </w:pPr>
      <w:r>
        <w:t xml:space="preserve">发电机证 - 发动机装调工等级证(高级/3级) - 济南柴油机厂的天然气发电机培训结业证 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tbak/document1.xml><?xml version="1.0" encoding="utf-8"?>
<w:document xmlns:w14="http://schemas.microsoft.com/office/word/2010/wordml" xmlns:w10="urn:schemas-microsoft-com:office:word" xmlns:wpc="http://schemas.microsoft.com/office/word/2010/wordprocessingCanvas" xmlns:mc="http://schemas.openxmlformats.org/markup-compatibility/2006" xmlns:wpg="http://schemas.microsoft.com/office/word/2010/wordprocessingGroup" xmlns:wp="http://schemas.openxmlformats.org/drawingml/2006/wordprocessingDrawing" xmlns:a="http://schemas.openxmlformats.org/drawingml/2006/main" xmlns:a14="http://schemas.microsoft.com/office/drawing/2010/main" xmlns:wps="http://schemas.microsoft.com/office/word/2010/wordprocessingShape" xmlns:r="http://schemas.openxmlformats.org/officeDocument/2006/relationships" xmlns:pic="http://schemas.openxmlformats.org/drawingml/2006/picture" xmlns:v="urn:schemas-microsoft-com:vml" xmlns:m="http://schemas.openxmlformats.org/officeDocument/2006/math" xmlns:o="urn:schemas-microsoft-com:office:office" xmlns:w="http://schemas.openxmlformats.org/wordprocessingml/2006/main" mc:Ignorable="w14">
  <w:body>
    <w:p>
      <w:pPr>
        <w:ind w:firstLine="1365" w:firstLineChars="650"/>
      </w:pPr>
      <w:r>
        <w:t xml:space="preserve"> 个人简历</w:t>
      </w:r>
    </w:p>
    <w:p>
      <w:pPr>
        <w:ind w:firstLine="1365" w:firstLineChars="650"/>
      </w:pPr>
    </w:p>
    <w:p>
      <w:pPr>
        <w:ind w:firstLine="1365" w:firstLineChars="650"/>
      </w:pPr>
    </w:p>
    <w:p>
      <w:pPr>
        <w:ind w:firstLine="105" w:firstLineChars="50"/>
      </w:pPr>
      <w:r>
        <w:t>姓名：潘明友 - 性别：男 - 出生日期：1965年4月7日</w:t>
      </w:r>
    </w:p>
    <w:p>
      <w:r>
        <w:t xml:space="preserve"> 民族：汉族 -   身高：165cm -</w:t>
      </w:r>
    </w:p>
    <w:p>
      <w:r>
        <w:t xml:space="preserve"> 体重：68kg -   出生地：安徽黄山   婚姻状况：已婚 </w:t>
      </w:r>
    </w:p>
    <w:p>
      <w:pPr>
        <w:ind w:firstLine="105" w:firstLineChars="50"/>
      </w:pPr>
      <w:r>
        <w:t xml:space="preserve">健康状况：良好 </w:t>
      </w:r>
    </w:p>
    <w:p>
      <w:pPr>
        <w:ind w:firstLine="105" w:firstLineChars="50"/>
      </w:pPr>
      <w:r>
        <w:t xml:space="preserve">毕业时间：1984年7月  学历：高中 - </w:t>
      </w:r>
    </w:p>
    <w:p>
      <w:pPr>
        <w:ind w:firstLine="105" w:firstLineChars="50"/>
      </w:pPr>
      <w:r>
        <w:t xml:space="preserve">所学专业：柴油发电机维修 - </w:t>
      </w:r>
    </w:p>
    <w:p>
      <w:pPr>
        <w:ind w:firstLine="105" w:firstLineChars="50"/>
      </w:pPr>
      <w:r>
        <w:t xml:space="preserve">毕业院校：歙县第一中学 </w:t>
      </w:r>
    </w:p>
    <w:p>
      <w:pPr>
        <w:ind w:firstLine="105" w:firstLineChars="50"/>
      </w:pPr>
    </w:p>
    <w:p>
      <w:r>
        <w:t xml:space="preserve">*            *工作经历** - </w:t>
      </w:r>
    </w:p>
    <w:p/>
    <w:p>
      <w:pPr>
        <w:ind w:firstLine="420" w:firstLineChars="200"/>
      </w:pPr>
      <w:r>
        <w:t xml:space="preserve">1996年10月 - 2002年2月：广州市番禺莲花山高尔夫球会，发电机房主管，负责发电房管理、机组维修保养。 </w:t>
      </w:r>
    </w:p>
    <w:p>
      <w:pPr>
        <w:ind w:firstLine="315" w:firstLineChars="150"/>
      </w:pPr>
      <w:r>
        <w:t>- 2002年2月 - 2006年2月：中山市火炬开发区默克药厂，发电组长，负责发电机组维修管理、操作。 -</w:t>
      </w:r>
    </w:p>
    <w:p>
      <w:r>
        <w:t xml:space="preserve">    2007年11月 - 2008年12月：浙江杭州力瀚进出口公司非洲铜冶炼厂，机电主管，负责冶炼设备、发电机组安装，培训黑人发电。 -因</w:t>
      </w:r>
      <w:r>
        <w:rPr>
          <w:rFonts w:hint="eastAsia"/>
        </w:rPr>
        <w:t>金融危机公司撤回国。</w:t>
      </w:r>
      <w:r>
        <w:t xml:space="preserve"> </w:t>
      </w:r>
    </w:p>
    <w:p>
      <w:pPr>
        <w:ind w:firstLine="420" w:firstLineChars="200"/>
      </w:pPr>
      <w:r>
        <w:t xml:space="preserve">2009年5月 - 2011年5月：中冶瑞木镍钴管理公司（巴布亚新几内亚项目），大型发电技术员，负责柴油发电机运行、维护维修。 - </w:t>
      </w:r>
    </w:p>
    <w:p>
      <w:pPr>
        <w:ind w:firstLine="420" w:firstLineChars="200"/>
      </w:pPr>
      <w:r>
        <w:t xml:space="preserve">2011年6月 - 2015年6月：中工国际工程有限公司（乍得政府水泥厂），大型发电机技术指导，指导水泥厂发电站培训黑人发电操作、维护。 </w:t>
      </w:r>
    </w:p>
    <w:p>
      <w:r>
        <w:t xml:space="preserve">-    </w:t>
      </w:r>
    </w:p>
    <w:p>
      <w:pPr>
        <w:ind w:firstLine="420" w:firstLineChars="200"/>
      </w:pPr>
      <w:bookmarkStart w:id="0" w:name="_GoBack"/>
      <w:bookmarkEnd w:id="0"/>
      <w:r>
        <w:t>- 2019年5月 - 2022年10月：广州载誉矿业尼日利亚金矿，机电维修，从事发电机运行、水泵运行</w:t>
      </w:r>
      <w:r>
        <w:t>维</w:t>
      </w:r>
      <w:r>
        <w:rPr>
          <w:rFonts w:hint="eastAsia"/>
        </w:rPr>
        <w:t>修、”</w:t>
      </w:r>
      <w:r>
        <w:t>。 -</w:t>
      </w:r>
    </w:p>
    <w:p>
      <w:pPr>
        <w:ind w:firstLine="420" w:firstLineChars="200"/>
      </w:pPr>
      <w:r>
        <w:t xml:space="preserve"> 2022年11月 - 2024.12.16、北方矿业刚果金科米卡矿业公司，机电维修，负责公司电站维修运行。 **联系方式** - E-mail：Pmy1964@tom.com - 手机：18898484099 </w:t>
      </w:r>
    </w:p>
    <w:p>
      <w:pPr>
        <w:ind w:firstLine="420" w:firstLineChars="200"/>
      </w:pPr>
    </w:p>
    <w:p>
      <w:pPr>
        <w:ind w:firstLine="1260" w:firstLineChars="600"/>
      </w:pPr>
      <w:r>
        <w:t xml:space="preserve">**技能证书** - </w:t>
      </w:r>
    </w:p>
    <w:p>
      <w:pPr>
        <w:ind w:firstLine="1260" w:firstLineChars="600"/>
      </w:pPr>
    </w:p>
    <w:p>
      <w:pPr>
        <w:rPr>
          <w:rFonts w:hint="eastAsia"/>
        </w:rPr>
      </w:pPr>
      <w:r>
        <w:t xml:space="preserve">发电机证 - 发动机装调工等级证(高级/3级) - 济南柴油机厂的天然气发电机培训结业证 </w:t>
      </w:r>
    </w:p>
    <w:sectPr>
      <w:docGrid w:type="lines" w:linePitch="312" w:charSpace="0"/>
      <w:pgSz w:w="11906" w:h="16838"/>
      <w:pgMar w:top="1440" w:right="1800" w:bottom="1440" w:left="1800" w:header="851" w:footer="992" w:gutter="0"/>
    </w:sectPr>
  </w:body>
</w:document>
</file>