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4F795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-287020</wp:posOffset>
                </wp:positionV>
                <wp:extent cx="7575550" cy="11713845"/>
                <wp:effectExtent l="0" t="0" r="13970" b="571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380" y="504825"/>
                          <a:ext cx="7575550" cy="11713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6.25pt;margin-top:-22.6pt;height:922.35pt;width:596.5pt;z-index:-251657216;v-text-anchor:middle;mso-width-relative:page;mso-height-relative:page;" fillcolor="#FFFFFF [3212]" filled="t" stroked="f" coordsize="21600,21600" o:gfxdata="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J+hVvbAAAADQEAAA8AAAAAAAAAAQAgAAAAIgAA&#10;AGRycy9kb3ducmV2LnhtbFBLAQIUABQAAAAIAIdO4kD1TUCWdwIAANcEAAAOAAAAAAAAAAEAIAAA&#10;ACo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ge">
                  <wp:posOffset>-19050</wp:posOffset>
                </wp:positionV>
                <wp:extent cx="7595870" cy="333375"/>
                <wp:effectExtent l="0" t="0" r="5080" b="952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5870" cy="333375"/>
                          <a:chOff x="0" y="0"/>
                          <a:chExt cx="7596000" cy="333375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7596000" cy="333375"/>
                          </a:xfrm>
                          <a:prstGeom prst="rect">
                            <a:avLst/>
                          </a:pr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5648326" y="0"/>
                            <a:ext cx="1409700" cy="333375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03D4FD"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4.2pt;margin-top:-1.5pt;height:26.25pt;width:598.1pt;mso-position-vertical-relative:page;z-index:251660288;mso-width-relative:page;mso-height-relative:page;" coordsize="7596000,333375" o:gfxdata="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AAAAABkcnMvUEsBAhQAFAAAAAgA&#10;h07iQP57GSPaAAAACgEAAA8AAAAAAAAAAQAgAAAAIgAAAGRycy9kb3ducmV2LnhtbFBLAQIUABQA&#10;AAAIAIdO4kCztHejCwMAAPoIAAAOAAAAAAAAAAEAIAAAACkBAABkcnMvZTJvRG9jLnhtbFBLBQYA&#10;AAAABgAGAFkBAACmBgAAAAA=&#10;">
                <o:lock v:ext="edit" aspectratio="f"/>
                <v:rect id="_x0000_s1026" o:spid="_x0000_s1026" o:spt="1" style="position:absolute;left:0;top:0;height:333375;width:7596000;v-text-anchor:middle;" fillcolor="#2577E3" filled="t" stroked="f" coordsize="21600,21600" o:gfxdata="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0HFaC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5648326;top:0;height:333375;width:1409700;v-text-anchor:middle;" fillcolor="#FF9915" filled="t" stroked="f" coordsize="21600,21600" o:gfxdata="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4IojK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1803D4FD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108E6C3F">
      <w:pPr>
        <w:adjustRightInd w:val="0"/>
        <w:snapToGrid w:val="0"/>
      </w:pPr>
    </w:p>
    <w:p w14:paraId="55468EC3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3410585</wp:posOffset>
                </wp:positionH>
                <wp:positionV relativeFrom="paragraph">
                  <wp:posOffset>90170</wp:posOffset>
                </wp:positionV>
                <wp:extent cx="2254250" cy="32893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666875" y="1751965"/>
                          <a:ext cx="225425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16FD0D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现居：河北省保定市</w:t>
                            </w:r>
                          </w:p>
                          <w:p w14:paraId="4337B2B0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电话：18831211119</w:t>
                            </w:r>
                          </w:p>
                          <w:p w14:paraId="534FD391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邮箱：1332444847@qq.com</w:t>
                            </w:r>
                          </w:p>
                          <w:p w14:paraId="12492C9D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出生日期：1999.10.20</w:t>
                            </w:r>
                          </w:p>
                          <w:p w14:paraId="617DE0B8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身高/体重：185cm/95kg</w:t>
                            </w:r>
                          </w:p>
                          <w:p w14:paraId="5402D1A7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驾驶：5年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55pt;margin-top:7.1pt;height:25.9pt;width:177.5pt;z-index:251662336;mso-width-relative:page;mso-height-relative:page;" filled="f" stroked="f" coordsize="21600,21600" o:gfxdata="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ZbX9/WAAAACQEAAA8AAAAAAAAAAQAgAAAAIgAAAGRycy9kb3ducmV2LnhtbFBL&#10;AQIUABQAAAAIAIdO4kCfD4N7MQIAADUEAAAOAAAAAAAAAAEAIAAAACUBAABkcnMvZTJvRG9jLnht&#10;bFBLBQYAAAAABgAGAFkBAADI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6A16FD0D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现居：河北省保定市</w:t>
                      </w:r>
                    </w:p>
                    <w:p w14:paraId="4337B2B0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电话：18831211119</w:t>
                      </w:r>
                    </w:p>
                    <w:p w14:paraId="534FD391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邮箱：1332444847@qq.com</w:t>
                      </w:r>
                    </w:p>
                    <w:p w14:paraId="12492C9D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出生日期：1999.10.20</w:t>
                      </w:r>
                    </w:p>
                    <w:p w14:paraId="617DE0B8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身高/体重：185cm/95kg</w:t>
                      </w:r>
                    </w:p>
                    <w:p w14:paraId="5402D1A7"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驾驶：5年</w:t>
                      </w:r>
                    </w:p>
                  </w:txbxContent>
                </v:textbox>
              </v:shape>
            </w:pict>
          </mc:Fallback>
        </mc:AlternateContent>
      </w:r>
    </w:p>
    <w:p w14:paraId="38949816">
      <w:pPr>
        <w:adjustRightInd w:val="0"/>
        <w:snapToGrid w:val="0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145415</wp:posOffset>
            </wp:positionH>
            <wp:positionV relativeFrom="page">
              <wp:posOffset>879475</wp:posOffset>
            </wp:positionV>
            <wp:extent cx="761365" cy="1064895"/>
            <wp:effectExtent l="0" t="0" r="635" b="1905"/>
            <wp:wrapNone/>
            <wp:docPr id="18" name="图片 18" descr="C:/Users/32603/Desktop/图片.png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32603/Desktop/图片.png图片"/>
                    <pic:cNvPicPr>
                      <a:picLocks noChangeAspect="1"/>
                    </pic:cNvPicPr>
                  </pic:nvPicPr>
                  <pic:blipFill>
                    <a:blip r:embed="rId4"/>
                    <a:srcRect l="4800" r="480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106489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1254125</wp:posOffset>
                </wp:positionH>
                <wp:positionV relativeFrom="page">
                  <wp:posOffset>836295</wp:posOffset>
                </wp:positionV>
                <wp:extent cx="2124075" cy="85280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852805"/>
                          <a:chOff x="0" y="0"/>
                          <a:chExt cx="2124075" cy="852805"/>
                        </a:xfrm>
                      </wpg:grpSpPr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9575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F69385C">
                              <w:pP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50"/>
                                  <w:szCs w:val="5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50"/>
                                  <w:szCs w:val="50"/>
                                  <w:lang w:val="en-US" w:eastAsia="zh-CN"/>
                                </w:rPr>
                                <w:t>叶 懿 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3875"/>
                            <a:ext cx="212407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5A95C93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8.75pt;margin-top:65.85pt;height:67.15pt;width:167.25pt;mso-position-horizontal-relative:margin;mso-position-vertical-relative:page;z-index:251661312;mso-width-relative:page;mso-height-relative:page;" coordsize="2124075,852805" o:gfxdata="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44utgdoAAAALAQAADwAAAAAAAAABACAAAAAiAAAA&#10;ZHJzL2Rvd25yZXYueG1sUEsBAhQAFAAAAAgAh07iQBTYJk6wAgAAqAcAAA4AAAAAAAAAAQAgAAAA&#10;KQEAAGRycy9lMm9Eb2MueG1sUEsFBgAAAAAGAAYAWQEAAEsGAAAAAA==&#10;">
                <o:lock v:ext="edit" aspectratio="f"/>
                <v:shape id="文本框 2" o:spid="_x0000_s1026" o:spt="202" type="#_x0000_t202" style="position:absolute;left:0;top:0;height:695325;width:1595755;" filled="f" stroked="f" coordsize="21600,21600" o:gfxdata="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SBER7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0F69385C">
                        <w:pPr>
                          <w:rPr>
                            <w:rFonts w:hint="eastAsia" w:ascii="微软雅黑" w:hAnsi="微软雅黑" w:eastAsia="微软雅黑"/>
                            <w:color w:val="2577E3"/>
                            <w:sz w:val="50"/>
                            <w:szCs w:val="5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50"/>
                            <w:szCs w:val="50"/>
                            <w:lang w:val="en-US" w:eastAsia="zh-CN"/>
                          </w:rPr>
                          <w:t>叶 懿 文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523875;height:328930;width:2124075;" filled="f" stroked="f" coordsize="21600,21600" o:gfxdata="UEsDBAoAAAAAAIdO4kAAAAAAAAAAAAAAAAAEAAAAZHJzL1BLAwQUAAAACACHTuJAwmzh3LoAAADa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CHvyv5Bu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bOHc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 w14:paraId="65A95C93"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5DFD95E">
      <w:pPr>
        <w:adjustRightInd w:val="0"/>
        <w:snapToGrid w:val="0"/>
      </w:pPr>
    </w:p>
    <w:p w14:paraId="09787D14">
      <w:pPr>
        <w:adjustRightInd w:val="0"/>
        <w:snapToGrid w:val="0"/>
      </w:pPr>
    </w:p>
    <w:p w14:paraId="525121C8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1299845</wp:posOffset>
                </wp:positionV>
                <wp:extent cx="6958965" cy="287655"/>
                <wp:effectExtent l="0" t="0" r="5715" b="190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958965" cy="287655"/>
                          <a:chOff x="0" y="0"/>
                          <a:chExt cx="6959632" cy="252000"/>
                        </a:xfrm>
                      </wpg:grpSpPr>
                      <wps:wsp>
                        <wps:cNvPr id="22" name="矩形 22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CD431B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  <w:p w14:paraId="5AA31AB4">
                              <w:pPr>
                                <w:adjustRightInd w:val="0"/>
                                <w:snapToGrid w:val="0"/>
                                <w:spacing w:line="400" w:lineRule="exac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矩形 21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3pt;margin-top:102.35pt;height:22.65pt;width:547.95pt;z-index:251664384;mso-width-relative:page;mso-height-relative:page;" coordsize="6959632,252000" o:gfxdata="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Ak3kLG2gAAAAoBAAAPAAAAAAAAAAEA&#10;IAAAACIAAABkcnMvZG93bnJldi54bWxQSwECFAAUAAAACACHTuJAxWCGkyoDAAAcCQAADgAAAAAA&#10;AAABACAAAAApAQAAZHJzL2Uyb0RvYy54bWxQSwUGAAAAAAYABgBZAQAAxQYAAAAA&#10;">
                <o:lock v:ext="edit" aspectratio="f"/>
                <v:rect id="_x0000_s1026" o:spid="_x0000_s1026" o:spt="1" style="position:absolute;left:47625;top:0;height:252000;width:6912007;v-text-anchor:middle;" fillcolor="#F2F2F2 [3052]" filled="t" stroked="f" coordsize="21600,21600" o:gfxdata="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8Xrg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 w14:paraId="78CD431B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  <w:t>教育背景</w:t>
                        </w:r>
                      </w:p>
                      <w:p w14:paraId="5AA31AB4">
                        <w:pPr>
                          <w:adjustRightInd w:val="0"/>
                          <w:snapToGrid w:val="0"/>
                          <w:spacing w:line="400" w:lineRule="exact"/>
                        </w:pPr>
                      </w:p>
                    </w:txbxContent>
                  </v:textbox>
                </v:rect>
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Y5lwZbsAAADb&#10;AAAADwAAAGRycy9kb3ducmV2LnhtbEWPzarCMBSE94LvEI7gRjStoJRqdCFU7kIX/mzcHZtjW2xO&#10;SpNr9e2NILgcZuYbZrl+mlo8qHWVZQXxJAJBnFtdcaHgfMrGCQjnkTXWlknBixysV/3eElNtOz7Q&#10;4+gLESDsUlRQet+kUrq8JINuYhvi4N1sa9AH2RZSt9gFuKnlNIrm0mDFYaHEhjYl5ffjv1Ewyqib&#10;7fbbQ5HMvd5csvx6TxKlhoM4WoDw9PS/8Lf9pxVMY/h8CT9Ar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5lwZ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50E202C5">
      <w:pPr>
        <w:adjustRightInd w:val="0"/>
        <w:snapToGrid w:val="0"/>
        <w:sectPr>
          <w:pgSz w:w="11906" w:h="16838"/>
          <w:pgMar w:top="454" w:right="454" w:bottom="454" w:left="454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2338705</wp:posOffset>
                </wp:positionV>
                <wp:extent cx="7419340" cy="6790690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340" cy="679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8B1019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</w:rPr>
                              <w:t xml:space="preserve">2025.10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</w:rPr>
                              <w:t xml:space="preserve"> 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</w:rPr>
                              <w:t>华新电力有限公司（孟加拉国）——华电海外投资有限公司旗下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</w:rPr>
                              <w:t>海外实习</w:t>
                            </w:r>
                          </w:p>
                          <w:p w14:paraId="1EECA05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420" w:leftChars="0" w:hanging="420" w:firstLineChars="0"/>
                              <w:textAlignment w:val="auto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法务支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持：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协助处理公司在孟加拉国运营中的法律事务，包括合同审核、法律风险识别及合规性审查，参与起草和修订多份跨境合作协议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；主导/管理WPPF相关诉讼事务负责公司涉及的WPPF系列诉讼案件的内部统筹与 领导并协调外部律师团队，制定诉讼策略与预算，定期向高级管理层汇报案件进展。 主导内部证据保全与收集工作，与业务部门协作，确保法律要求得到有效执行。评估诉讼风险，并就潜在的和解方案进行商业分析与谈判</w:t>
                            </w:r>
                          </w:p>
                          <w:p w14:paraId="338BB00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420" w:leftChars="0" w:hanging="420" w:firstLineChars="0"/>
                              <w:textAlignment w:val="auto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采购协调：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参与当地采购流程，协助审核供应商资质及合同条款，确保采购活动符合公司制度与当地法规要求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 w14:paraId="3E32529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420" w:leftChars="0" w:hanging="420" w:firstLineChars="0"/>
                              <w:textAlignment w:val="auto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行政与制度制定：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参与制定和优化公司在海外分支的行政管理制度，包括办公流程、档案管理及内部规范，提升海外运营效率与规范性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 w14:paraId="3AA65D8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420" w:leftChars="0" w:hanging="420" w:firstLineChars="0"/>
                              <w:textAlignment w:val="auto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跨文化沟通：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在跨国工作环境中与当地员工及合作伙伴进行有效沟通，积累了丰富的跨文化协作经验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 w14:paraId="36A339D7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微软雅黑" w:hAnsi="微软雅黑" w:eastAsia="微软雅黑"/>
                                <w:b/>
                                <w:color w:val="2577E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C"/>
                                <w:sz w:val="22"/>
                                <w:szCs w:val="22"/>
                              </w:rPr>
                              <w:t xml:space="preserve">2022.01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C"/>
                                <w:sz w:val="22"/>
                                <w:szCs w:val="22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C"/>
                                <w:sz w:val="22"/>
                                <w:szCs w:val="22"/>
                              </w:rPr>
                              <w:t xml:space="preserve"> 2024.01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C"/>
                                <w:sz w:val="22"/>
                                <w:szCs w:val="22"/>
                              </w:rPr>
                              <w:t>河北达公律师事务所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C"/>
                                <w:sz w:val="22"/>
                                <w:szCs w:val="22"/>
                              </w:rPr>
                              <w:t>律师助理/法务</w:t>
                            </w:r>
                          </w:p>
                          <w:p w14:paraId="6BA27A16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咨询接待：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在律师指导下负责接待来访客户30余人次，依据案件类型填写《咨询登记表》，询问当事人基本案情，分析法律关系并归纳焦点问题，初步解答涉民间借贷、婚姻继承等常见法律问题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 w14:paraId="46854C71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案件整理：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协助办理十余起民商事案件，参与搜集证据（如银行流水、购销合同、微信聊天记录等），分类整理成电子证据和纸质备份，使用Excel制作《案件时间节点图》《证据整理目录》便于诉讼引用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 w14:paraId="13E2EBD6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文书撰写：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独立审核起诉状、答辩状、和解协议、代理词等20余份法律文书，根据律师修改意见进行格式统一与措辞精修，并参与使用法律文书管理系统进行文档归档与资料编号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 w14:paraId="31EB1A80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577EC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577EC"/>
                                <w:sz w:val="22"/>
                                <w:szCs w:val="22"/>
                                <w:lang w:eastAsia="zh-CN"/>
                              </w:rPr>
                              <w:t>2020.06 - 2020.09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577E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577EC"/>
                                <w:sz w:val="22"/>
                                <w:szCs w:val="22"/>
                                <w:lang w:eastAsia="zh-CN"/>
                              </w:rPr>
                              <w:t>保定市中级人民法院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577E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577EC"/>
                                <w:sz w:val="22"/>
                                <w:szCs w:val="22"/>
                                <w:lang w:eastAsia="zh-CN"/>
                              </w:rPr>
                              <w:t>实习</w:t>
                            </w:r>
                          </w:p>
                          <w:p w14:paraId="6D6E961A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法律调研：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围绕民间借贷、买卖合同纠纷等类型案件，查阅《判断研究》《人民司法》等权威期刊及裁判文书网，独立撰写案例分析报告6篇，提供对法律适用争议点的多角度分析，供法官参考裁判依据；</w:t>
                            </w:r>
                          </w:p>
                          <w:p w14:paraId="16D49274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文书撰文：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参与起草和修改包括判决书、裁定书在内的法律文书40余份，对法律条文引用、裁判逻辑和事实认定部分进行修订建议，并使用Word批注功能标注法律依据、时间线错误与格式统一问题；</w:t>
                            </w:r>
                          </w:p>
                          <w:p w14:paraId="4E8E32A6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庭务协助：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在审判庭担任书记员辅助角色，使用速录软件实时记录庭审发言，整理听审笔录并比对当事人证据清单与法院卷宗，核查出证材料一致性，确保庭审材料完整留档；</w:t>
                            </w:r>
                          </w:p>
                          <w:p w14:paraId="7E7E86E8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577EC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577EC"/>
                                <w:sz w:val="22"/>
                                <w:szCs w:val="22"/>
                                <w:lang w:eastAsia="zh-CN"/>
                              </w:rPr>
                              <w:t>2019.06 - 2019.08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577E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577EC"/>
                                <w:sz w:val="22"/>
                                <w:szCs w:val="22"/>
                                <w:lang w:eastAsia="zh-CN"/>
                              </w:rPr>
                              <w:t xml:space="preserve"> 保定市莲池区人民检察院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577E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2577EC"/>
                                <w:sz w:val="22"/>
                                <w:szCs w:val="22"/>
                                <w:lang w:eastAsia="zh-CN"/>
                              </w:rPr>
                              <w:t>实习</w:t>
                            </w:r>
                          </w:p>
                          <w:p w14:paraId="77811F3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0" w:leftChars="0" w:firstLine="0" w:firstLineChars="0"/>
                              <w:textAlignment w:val="auto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案卷整理：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负责将刑事案件相关材料进行系统归类，包括侦查卷、起诉卷及证据材料，使用内部档案管理系统对 150 余份案卷编号录入、目录登记及密封归档，提升案件检索效率与资料完备率；</w:t>
                            </w:r>
                          </w:p>
                          <w:p w14:paraId="33ACA9B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0" w:leftChars="0" w:firstLine="0" w:firstLineChars="0"/>
                              <w:textAlignment w:val="auto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证据处理：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配合检察官调取并初步筛选关键证据，如讯问笔录、监控录像、物证照片等，通过对比案情时间线与证据链条，完成案件材料初步比对表及分析摘要，作为案件审查参考依据；</w:t>
                            </w:r>
                          </w:p>
                          <w:p w14:paraId="095D1C9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0" w:leftChars="0" w:firstLine="0" w:firstLineChars="0"/>
                              <w:textAlignment w:val="auto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庭前准备：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依据公诉案件材料整理庭审提纲，编制《出庭支持文书清单》，并协助撰写简要的举证说明。在正式开庭前，参与整理卷宗、摆放展示证据、核对证人名单等流程，保障开庭准备严谨有序；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4.35pt;margin-top:184.15pt;height:534.7pt;width:584.2pt;z-index:251671552;mso-width-relative:page;mso-height-relative:page;" filled="f" stroked="f" coordsize="21600,21600" o:gfxdata="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nbR/z2gAAAA0BAAAPAAAAAAAAAAEAIAAAACIAAABkcnMvZG93bnJldi54bWxQSwECFAAUAAAA&#10;CACHTuJA34MSvCUCAAArBAAADgAAAAAAAAABACAAAAAp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8B1019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</w:rPr>
                        <w:t xml:space="preserve">2025.10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  <w:lang w:val="en-US" w:eastAsia="zh-CN"/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</w:rPr>
                        <w:t xml:space="preserve"> 至今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</w:rPr>
                        <w:t>华新电力有限公司（孟加拉国）——华电海外投资有限公司旗下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</w:rPr>
                        <w:t>海外实习</w:t>
                      </w:r>
                    </w:p>
                    <w:p w14:paraId="1EECA05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420" w:leftChars="0" w:hanging="420" w:firstLineChars="0"/>
                        <w:textAlignment w:val="auto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</w:rPr>
                        <w:t>法务支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持：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协助处理公司在孟加拉国运营中的法律事务，包括合同审核、法律风险识别及合规性审查，参与起草和修订多份跨境合作协议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；主导/管理WPPF相关诉讼事务负责公司涉及的WPPF系列诉讼案件的内部统筹与 领导并协调外部律师团队，制定诉讼策略与预算，定期向高级管理层汇报案件进展。 主导内部证据保全与收集工作，与业务部门协作，确保法律要求得到有效执行。评估诉讼风险，并就潜在的和解方案进行商业分析与谈判</w:t>
                      </w:r>
                    </w:p>
                    <w:p w14:paraId="338BB00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420" w:leftChars="0" w:hanging="420" w:firstLineChars="0"/>
                        <w:textAlignment w:val="auto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采购协调：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参与当地采购流程，协助审核供应商资质及合同条款，确保采购活动符合公司制度与当地法规要求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3E3252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420" w:leftChars="0" w:hanging="420" w:firstLineChars="0"/>
                        <w:textAlignment w:val="auto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行政与制度制定：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参与制定和优化公司在海外分支的行政管理制度，包括办公流程、档案管理及内部规范，提升海外运营效率与规范性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3AA65D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420" w:leftChars="0" w:hanging="420" w:firstLineChars="0"/>
                        <w:textAlignment w:val="auto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跨文化沟通：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在跨国工作环境中与当地员工及合作伙伴进行有效沟通，积累了丰富的跨文化协作经验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36A339D7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ascii="微软雅黑" w:hAnsi="微软雅黑" w:eastAsia="微软雅黑"/>
                          <w:b/>
                          <w:color w:val="2577EC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577EC"/>
                          <w:sz w:val="22"/>
                          <w:szCs w:val="22"/>
                        </w:rPr>
                        <w:t xml:space="preserve">2022.01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C"/>
                          <w:sz w:val="22"/>
                          <w:szCs w:val="22"/>
                          <w:lang w:val="en-US" w:eastAsia="zh-CN"/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C"/>
                          <w:sz w:val="22"/>
                          <w:szCs w:val="22"/>
                        </w:rPr>
                        <w:t xml:space="preserve"> 2024.01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C"/>
                          <w:sz w:val="22"/>
                          <w:szCs w:val="22"/>
                          <w:lang w:val="en-US" w:eastAsia="zh-CN"/>
                        </w:rPr>
                        <w:t xml:space="preserve">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C"/>
                          <w:sz w:val="22"/>
                          <w:szCs w:val="22"/>
                        </w:rPr>
                        <w:t>河北达公律师事务所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C"/>
                          <w:sz w:val="22"/>
                          <w:szCs w:val="22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C"/>
                          <w:sz w:val="22"/>
                          <w:szCs w:val="22"/>
                        </w:rPr>
                        <w:t>律师助理/法务</w:t>
                      </w:r>
                    </w:p>
                    <w:p w14:paraId="6BA27A16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咨询接待：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在律师指导下负责接待来访客户30余人次，依据案件类型填写《咨询登记表》，询问当事人基本案情，分析法律关系并归纳焦点问题，初步解答涉民间借贷、婚姻继承等常见法律问题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46854C71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案件整理：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协助办理十余起民商事案件，参与搜集证据（如银行流水、购销合同、微信聊天记录等），分类整理成电子证据和纸质备份，使用Excel制作《案件时间节点图》《证据整理目录》便于诉讼引用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13E2EBD6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文书撰写：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独立审核起诉状、答辩状、和解协议、代理词等20余份法律文书，根据律师修改意见进行格式统一与措辞精修，并参与使用法律文书管理系统进行文档归档与资料编号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31EB1A80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b/>
                          <w:bCs/>
                          <w:color w:val="2577EC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577EC"/>
                          <w:sz w:val="22"/>
                          <w:szCs w:val="22"/>
                          <w:lang w:eastAsia="zh-CN"/>
                        </w:rPr>
                        <w:t>2020.06 - 2020.09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577EC"/>
                          <w:sz w:val="22"/>
                          <w:szCs w:val="22"/>
                          <w:lang w:val="en-US" w:eastAsia="zh-CN"/>
                        </w:rPr>
                        <w:t xml:space="preserve">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577EC"/>
                          <w:sz w:val="22"/>
                          <w:szCs w:val="22"/>
                          <w:lang w:eastAsia="zh-CN"/>
                        </w:rPr>
                        <w:t>保定市中级人民法院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577EC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577EC"/>
                          <w:sz w:val="22"/>
                          <w:szCs w:val="22"/>
                          <w:lang w:eastAsia="zh-CN"/>
                        </w:rPr>
                        <w:t>实习</w:t>
                      </w:r>
                    </w:p>
                    <w:p w14:paraId="6D6E961A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法律调研：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围绕民间借贷、买卖合同纠纷等类型案件，查阅《判断研究》《人民司法》等权威期刊及裁判文书网，独立撰写案例分析报告6篇，提供对法律适用争议点的多角度分析，供法官参考裁判依据；</w:t>
                      </w:r>
                    </w:p>
                    <w:p w14:paraId="16D49274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文书撰文：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参与起草和修改包括判决书、裁定书在内的法律文书40余份，对法律条文引用、裁判逻辑和事实认定部分进行修订建议，并使用Word批注功能标注法律依据、时间线错误与格式统一问题；</w:t>
                      </w:r>
                    </w:p>
                    <w:p w14:paraId="4E8E32A6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庭务协助：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在审判庭担任书记员辅助角色，使用速录软件实时记录庭审发言，整理听审笔录并比对当事人证据清单与法院卷宗，核查出证材料一致性，确保庭审材料完整留档；</w:t>
                      </w:r>
                    </w:p>
                    <w:p w14:paraId="7E7E86E8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b/>
                          <w:bCs/>
                          <w:color w:val="2577EC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577EC"/>
                          <w:sz w:val="22"/>
                          <w:szCs w:val="22"/>
                          <w:lang w:eastAsia="zh-CN"/>
                        </w:rPr>
                        <w:t>2019.06 - 2019.08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577EC"/>
                          <w:sz w:val="22"/>
                          <w:szCs w:val="22"/>
                          <w:lang w:val="en-US" w:eastAsia="zh-CN"/>
                        </w:rPr>
                        <w:t xml:space="preserve">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577EC"/>
                          <w:sz w:val="22"/>
                          <w:szCs w:val="22"/>
                          <w:lang w:eastAsia="zh-CN"/>
                        </w:rPr>
                        <w:t xml:space="preserve"> 保定市莲池区人民检察院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577EC"/>
                          <w:sz w:val="22"/>
                          <w:szCs w:val="22"/>
                          <w:lang w:val="en-US" w:eastAsia="zh-CN"/>
                        </w:rPr>
                        <w:t xml:space="preserve">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2577EC"/>
                          <w:sz w:val="22"/>
                          <w:szCs w:val="22"/>
                          <w:lang w:eastAsia="zh-CN"/>
                        </w:rPr>
                        <w:t>实习</w:t>
                      </w:r>
                    </w:p>
                    <w:p w14:paraId="77811F3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0" w:leftChars="0" w:firstLine="0" w:firstLineChars="0"/>
                        <w:textAlignment w:val="auto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案卷整理：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负责将刑事案件相关材料进行系统归类，包括侦查卷、起诉卷及证据材料，使用内部档案管理系统对 150 余份案卷编号录入、目录登记及密封归档，提升案件检索效率与资料完备率；</w:t>
                      </w:r>
                    </w:p>
                    <w:p w14:paraId="33ACA9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0" w:leftChars="0" w:firstLine="0" w:firstLineChars="0"/>
                        <w:textAlignment w:val="auto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证据处理：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配合检察官调取并初步筛选关键证据，如讯问笔录、监控录像、物证照片等，通过对比案情时间线与证据链条，完成案件材料初步比对表及分析摘要，作为案件审查参考依据；</w:t>
                      </w:r>
                    </w:p>
                    <w:p w14:paraId="095D1C9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0" w:leftChars="0" w:firstLine="0" w:firstLineChars="0"/>
                        <w:textAlignment w:val="auto"/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庭前准备：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依据公诉案件材料整理庭审提纲，编制《出庭支持文书清单》，并协助撰写简要的举证说明。在正式开庭前，参与整理卷宗、摆放展示证据、核对证人名单等流程，保障开庭准备严谨有序；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2028190</wp:posOffset>
                </wp:positionV>
                <wp:extent cx="6958330" cy="295910"/>
                <wp:effectExtent l="0" t="0" r="6350" b="889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958330" cy="295910"/>
                          <a:chOff x="0" y="-7232"/>
                          <a:chExt cx="6959632" cy="259232"/>
                        </a:xfrm>
                      </wpg:grpSpPr>
                      <wps:wsp>
                        <wps:cNvPr id="26" name="矩形 26"/>
                        <wps:cNvSpPr/>
                        <wps:spPr>
                          <a:xfrm>
                            <a:off x="47634" y="-7232"/>
                            <a:ext cx="6911998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3835EB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  <w:t>工作经验</w:t>
                              </w:r>
                            </w:p>
                            <w:p w14:paraId="6A84BF20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矩形 27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65pt;margin-top:159.7pt;height:23.3pt;width:547.9pt;z-index:251670528;mso-width-relative:page;mso-height-relative:page;" coordorigin="0,-7232" coordsize="6959632,259232" o:gfxdata="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Ar/riZ2QAA&#10;AAoBAAAPAAAAAAAAAAEAIAAAACIAAABkcnMvZG93bnJldi54bWxQSwECFAAUAAAACACHTuJAdvJr&#10;xDoDAAAkCQAADgAAAAAAAAABACAAAAAoAQAAZHJzL2Uyb0RvYy54bWxQSwUGAAAAAAYABgBZAQAA&#10;1AYAAAAA&#10;">
                <o:lock v:ext="edit" aspectratio="f"/>
                <v:rect id="_x0000_s1026" o:spid="_x0000_s1026" o:spt="1" style="position:absolute;left:47634;top:-7232;height:252000;width:6911998;v-text-anchor:middle;" fillcolor="#F2F2F2 [3052]" filled="t" stroked="f" coordsize="21600,21600" o:gfxdata="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ynzj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 w14:paraId="2A3835EB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  <w:t>工作经验</w:t>
                        </w:r>
                      </w:p>
                      <w:p w14:paraId="6A84BF20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gzxNir4AAADb&#10;AAAADwAAAGRycy9kb3ducmV2LnhtbEWPQWuDQBSE74H+h+UVegnNmkCNGFcPAUMPzSG2l9xe3RcV&#10;3bfibmL677OFQo/DzHzDZMXdDOJGk+ssK1ivIhDEtdUdNwq+PsvXBITzyBoHy6TghxwU+dMiw1Tb&#10;mU90q3wjAoRdigpa78dUSle3ZNCt7EgcvIudDPogp0bqCecAN4PcRFEsDXYcFlocad9S3VdXo2BZ&#10;0vz2cTycmiT2en8u6+8+SZR6eV5HOxCe7v4//Nd+1wo2W/j9En6Az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zxNi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1433195</wp:posOffset>
                </wp:positionV>
                <wp:extent cx="6921500" cy="615315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0" cy="615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500E807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</w:rPr>
                              <w:t>2024.02-2025.0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  <w:lang w:val="en-US" w:eastAsia="zh-CN"/>
                              </w:rPr>
                              <w:t xml:space="preserve">4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</w:rPr>
                              <w:t>白俄罗斯国立经济大学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</w:rPr>
                              <w:t>法学（硕士）</w:t>
                            </w:r>
                          </w:p>
                          <w:p w14:paraId="0C68173E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</w:rPr>
                              <w:t>2018.07-2022.06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</w:rPr>
                              <w:t>山西师范大学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2"/>
                                <w:szCs w:val="22"/>
                              </w:rPr>
                              <w:t>法学（本科）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3pt;margin-top:112.85pt;height:48.45pt;width:545pt;z-index:251665408;mso-width-relative:page;mso-height-relative:page;" filled="f" stroked="f" coordsize="21600,21600" o:gfxdata="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3f/wPW&#10;AAAACgEAAA8AAAAAAAAAAQAgAAAAIgAAAGRycy9kb3ducmV2LnhtbFBLAQIUABQAAAAIAIdO4kC5&#10;pPunIgIAACkEAAAOAAAAAAAAAAEAIAAAACU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500E807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</w:rPr>
                        <w:t>2024.02-2025.0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  <w:lang w:val="en-US" w:eastAsia="zh-CN"/>
                        </w:rPr>
                        <w:t xml:space="preserve">4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</w:rPr>
                        <w:t>白俄罗斯国立经济大学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</w:rPr>
                        <w:t>法学（硕士）</w:t>
                      </w:r>
                    </w:p>
                    <w:p w14:paraId="0C68173E"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</w:rPr>
                        <w:t>2018.07-2022.06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</w:rPr>
                        <w:t>山西师范大学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2"/>
                          <w:szCs w:val="22"/>
                        </w:rPr>
                        <w:t>法学（本科）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ge">
                  <wp:posOffset>10577195</wp:posOffset>
                </wp:positionV>
                <wp:extent cx="6962775" cy="81280"/>
                <wp:effectExtent l="0" t="9525" r="1905" b="63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81280"/>
                          <a:chOff x="0" y="0"/>
                          <a:chExt cx="6962775" cy="81467"/>
                        </a:xfrm>
                      </wpg:grpSpPr>
                      <wps:wsp>
                        <wps:cNvPr id="13" name="直接连接符 62"/>
                        <wps:cNvCnPr/>
                        <wps:spPr>
                          <a:xfrm>
                            <a:off x="0" y="0"/>
                            <a:ext cx="69627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577E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等腰三角形 64"/>
                        <wps:cNvSpPr/>
                        <wps:spPr>
                          <a:xfrm flipV="1">
                            <a:off x="3409950" y="9467"/>
                            <a:ext cx="136929" cy="72000"/>
                          </a:xfrm>
                          <a:prstGeom prst="triangle">
                            <a:avLst/>
                          </a:pr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3pt;margin-top:832.85pt;height:6.4pt;width:548.25pt;mso-position-vertical-relative:page;z-index:251673600;mso-width-relative:page;mso-height-relative:page;" coordsize="6962775,81467" o:gfxdata="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Iq64fjbAAAADAEAAA8AAAAAAAAAAQAgAAAAIgAAAGRycy9kb3du&#10;cmV2LnhtbFBLAQIUABQAAAAIAIdO4kBig+CtUgMAAPAHAAAOAAAAAAAAAAEAIAAAACoBAABkcnMv&#10;ZTJvRG9jLnhtbFBLBQYAAAAABgAGAFkBAADuBgAAAAA=&#10;">
                <o:lock v:ext="edit" aspectratio="f"/>
                <v:line id="直接连接符 62" o:spid="_x0000_s1026" o:spt="20" style="position:absolute;left:0;top:0;height:0;width:6962775;" filled="f" stroked="t" coordsize="21600,21600" o:gfxdata="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HBfM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2577E3 [3204]" miterlimit="8" joinstyle="miter"/>
                  <v:imagedata o:title=""/>
                  <o:lock v:ext="edit" aspectratio="f"/>
                </v:line>
                <v:shape id="等腰三角形 64" o:spid="_x0000_s1026" o:spt="5" type="#_x0000_t5" style="position:absolute;left:3409950;top:9467;flip:y;height:72000;width:136929;v-text-anchor:middle;" fillcolor="#2577E3" filled="t" stroked="f" coordsize="21600,21600" o:gfxdata="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Hix6u5AAAA2wAA&#10;AA8AAAAAAAAAAQAgAAAAIgAAAGRycy9kb3ducmV2LnhtbFBLAQIUABQAAAAIAIdO4kAzLwWeOwAA&#10;ADkAAAAQAAAAAAAAAAEAIAAAAAgBAABkcnMvc2hhcGV4bWwueG1sUEsFBgAAAAAGAAYAWwEAALID&#10;AAAAAA=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ADA749E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ge">
                  <wp:posOffset>-19050</wp:posOffset>
                </wp:positionV>
                <wp:extent cx="7595870" cy="333375"/>
                <wp:effectExtent l="0" t="0" r="889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5870" cy="333375"/>
                          <a:chOff x="0" y="0"/>
                          <a:chExt cx="7596000" cy="333375"/>
                        </a:xfrm>
                      </wpg:grpSpPr>
                      <wps:wsp>
                        <wps:cNvPr id="16" name="矩形 1"/>
                        <wps:cNvSpPr/>
                        <wps:spPr>
                          <a:xfrm>
                            <a:off x="0" y="0"/>
                            <a:ext cx="7596000" cy="333375"/>
                          </a:xfrm>
                          <a:prstGeom prst="rect">
                            <a:avLst/>
                          </a:pr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矩形 2"/>
                        <wps:cNvSpPr/>
                        <wps:spPr>
                          <a:xfrm>
                            <a:off x="5648326" y="0"/>
                            <a:ext cx="1409700" cy="333375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E969C2"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4.2pt;margin-top:-1.5pt;height:26.25pt;width:598.1pt;mso-position-vertical-relative:page;z-index:251672576;mso-width-relative:page;mso-height-relative:page;" coordsize="7596000,333375" o:gfxdata="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D+exkj2gAAAAoBAAAPAAAAAAAAAAEAIAAAACIAAABkcnMvZG93bnJldi54bWxQSwECFAAU&#10;AAAACACHTuJATJ7migwDAAD8CAAADgAAAAAAAAABACAAAAApAQAAZHJzL2Uyb0RvYy54bWxQSwUG&#10;AAAAAAYABgBZAQAApwYAAAAA&#10;">
                <o:lock v:ext="edit" aspectratio="f"/>
                <v:rect id="矩形 1" o:spid="_x0000_s1026" o:spt="1" style="position:absolute;left:0;top:0;height:333375;width:7596000;v-text-anchor:middle;" fillcolor="#2577E3" filled="t" stroked="f" coordsize="21600,21600" o:gfxdata="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aaqr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" o:spid="_x0000_s1026" o:spt="1" style="position:absolute;left:5648326;top:0;height:333375;width:1409700;v-text-anchor:middle;" fillcolor="#FF9915" filled="t" stroked="f" coordsize="21600,21600" o:gfxdata="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VCHN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13E969C2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8C2BDFC">
      <w:pPr>
        <w:adjustRightInd w:val="0"/>
        <w:snapToGrid w:val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53340</wp:posOffset>
                </wp:positionV>
                <wp:extent cx="6957695" cy="287655"/>
                <wp:effectExtent l="0" t="0" r="6985" b="190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957695" cy="287655"/>
                          <a:chOff x="0" y="0"/>
                          <a:chExt cx="6959632" cy="252000"/>
                        </a:xfrm>
                      </wpg:grpSpPr>
                      <wps:wsp>
                        <wps:cNvPr id="28" name="矩形 40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42D188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  <w:lang w:val="en-US" w:eastAsia="zh-CN"/>
                                </w:rPr>
                                <w:t>论文发表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矩形 41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8pt;margin-top:4.2pt;height:22.65pt;width:547.85pt;z-index:251674624;mso-width-relative:page;mso-height-relative:page;" coordsize="6959632,252000" o:gfxdata="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9J8yzdYAAAAHAQAADwAA&#10;AAAAAAABACAAAAAiAAAAZHJzL2Rvd25yZXYueG1sUEsBAhQAFAAAAAgAh07iQFfu7wQ1AwAAHAkA&#10;AA4AAAAAAAAAAQAgAAAAJQEAAGRycy9lMm9Eb2MueG1sUEsFBgAAAAAGAAYAWQEAAMwGAAAAAA==&#10;">
                <o:lock v:ext="edit" aspectratio="f"/>
                <v:rect id="矩形 40" o:spid="_x0000_s1026" o:spt="1" style="position:absolute;left:47625;top:0;height:252000;width:6912007;v-text-anchor:middle;" fillcolor="#F2F2F2 [3052]" filled="t" stroked="f" coordsize="21600,21600" o:gfxdata="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xGU0KtwAAANs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 w14:paraId="5442D188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  <w:lang w:val="en-US" w:eastAsia="zh-CN"/>
                          </w:rPr>
                          <w:t>论文发表</w:t>
                        </w:r>
                      </w:p>
                    </w:txbxContent>
                  </v:textbox>
                </v:rect>
                <v:rect id="矩形 41" o:spid="_x0000_s1026" o:spt="1" style="position:absolute;left:0;top:0;height:252000;width:45719;v-text-anchor:middle;" fillcolor="#FF9915" filled="t" stroked="f" coordsize="21600,21600" o:gfxdata="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e98Y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7691CFA8">
      <w:pPr>
        <w:adjustRightInd w:val="0"/>
        <w:snapToGrid w:val="0"/>
      </w:pPr>
    </w:p>
    <w:p w14:paraId="3D8E312C">
      <w:pPr>
        <w:adjustRightInd w:val="0"/>
        <w:snapToGrid w:val="0"/>
      </w:pPr>
    </w:p>
    <w:p w14:paraId="3003BC21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31115</wp:posOffset>
                </wp:positionV>
                <wp:extent cx="7101840" cy="5388610"/>
                <wp:effectExtent l="0" t="0" r="0" b="0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840" cy="538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8FC448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第一作者论文发表：</w:t>
                            </w:r>
                          </w:p>
                          <w:p w14:paraId="7624383A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题目：Research Assessment on the Legal Framework of the EU Draft Anti-Economic Coercion in the Perspective of International Law</w:t>
                            </w:r>
                          </w:p>
                          <w:p w14:paraId="1F7467FC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</w:rPr>
                              <w:t>期刊：《Sciences of Europe》，ISSN 3162-2364</w:t>
                            </w:r>
                          </w:p>
                          <w:p w14:paraId="18306397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</w:rPr>
                              <w:t>刊号与时间：No. 159（2025 年）</w:t>
                            </w:r>
                          </w:p>
                          <w:p w14:paraId="552A16A8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</w:rPr>
                              <w:t>内容简介：围绕欧盟拟议及经济胁迫法案，从国际法规角系统分析其法律依据、适用边界与实施可行性，为国际法规域内的立法评估与制度建设提供理论支撑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 w14:paraId="2F3D6A6A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作者论文录用：</w:t>
                            </w:r>
                          </w:p>
                          <w:p w14:paraId="66B3B4A8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题目：Study on International Carbon Trading and Green Low Carbon Economic Development under the Perspective of Global Climate Governance</w:t>
                            </w:r>
                          </w:p>
                          <w:p w14:paraId="4F6BFDC8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期刊：白俄罗斯 BAK 核心期刊《ЭКОНОМИКА, ПРАВО И ПРОБЛЕМЫ УПРАВЛЕНИЯ》，ISSN 2219-1992</w:t>
                            </w:r>
                          </w:p>
                          <w:p w14:paraId="2B7C5F1A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出版时间：预计 2025 年 3 月出版</w:t>
                            </w:r>
                          </w:p>
                          <w:p w14:paraId="713C46AA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内容简介：从全球气候治理的框架出发，研究国际碳交易机制与绿色低碳经济发展的互动路径，探讨其在不同经济体中的适用性与现实困境，提出政策优化建议；</w:t>
                            </w:r>
                          </w:p>
                          <w:p w14:paraId="35CD2D6B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通讯作者论文发表：</w:t>
                            </w:r>
                          </w:p>
                          <w:p w14:paraId="21833D02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题目：Study on the Legal Framework for Global Marine Ecosystem Governance: Challenges and Opportunities</w:t>
                            </w:r>
                          </w:p>
                          <w:p w14:paraId="0F917CF1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期刊：《American Journal of Social Development and Entrepreneurship》，ISSN 2836-0702 (Online)</w:t>
                            </w:r>
                          </w:p>
                          <w:p w14:paraId="7AC0E48F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发表时间：已发表</w:t>
                            </w:r>
                          </w:p>
                          <w:p w14:paraId="2508B043"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内容简介：以全球海洋生态系统为研究对象，分析当前国际法中海洋治理体系存在的法律盲区与制度重叠问题，提出构建多边协同治理机制的法律路径建议；</w:t>
                            </w:r>
                          </w:p>
                          <w:p w14:paraId="410AAC4F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eastAsia="zh-CN"/>
                              </w:rPr>
                            </w:pPr>
                          </w:p>
                          <w:p w14:paraId="65513F86"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1pt;margin-top:2.45pt;height:424.3pt;width:559.2pt;z-index:251675648;mso-width-relative:page;mso-height-relative:page;" filled="f" stroked="f" coordsize="21600,21600" o:gfxdata="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V4&#10;nNbWAAAACAEAAA8AAAAAAAAAAQAgAAAAIgAAAGRycy9kb3ducmV2LnhtbFBLAQIUABQAAAAIAIdO&#10;4kAtKtCSJQIAACsEAAAOAAAAAAAAAAEAIAAAACU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78FC448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</w:rPr>
                        <w:t>第一作者论文发表：</w:t>
                      </w:r>
                    </w:p>
                    <w:p w14:paraId="7624383A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</w:rPr>
                        <w:t>题目：Research Assessment on the Legal Framework of the EU Draft Anti-Economic Coercion in the Perspective of International Law</w:t>
                      </w:r>
                    </w:p>
                    <w:p w14:paraId="1F7467FC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</w:rPr>
                        <w:t>期刊：《Sciences of Europe》，ISSN 3162-2364</w:t>
                      </w:r>
                    </w:p>
                    <w:p w14:paraId="18306397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</w:rPr>
                        <w:t>刊号与时间：No. 159（2025 年）</w:t>
                      </w:r>
                    </w:p>
                    <w:p w14:paraId="552A16A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</w:rPr>
                        <w:t>内容简介：围绕欧盟拟议及经济胁迫法案，从国际法规角系统分析其法律依据、适用边界与实施可行性，为国际法规域内的立法评估与制度建设提供理论支撑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 w14:paraId="2F3D6A6A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第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一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作者论文录用：</w:t>
                      </w:r>
                    </w:p>
                    <w:p w14:paraId="66B3B4A8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题目：Study on International Carbon Trading and Green Low Carbon Economic Development under the Perspective of Global Climate Governance</w:t>
                      </w:r>
                    </w:p>
                    <w:p w14:paraId="4F6BFDC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  <w:t>期刊：白俄罗斯 BAK 核心期刊《ЭКОНОМИКА, ПРАВО И ПРОБЛЕМЫ УПРАВЛЕНИЯ》，ISSN 2219-1992</w:t>
                      </w:r>
                    </w:p>
                    <w:p w14:paraId="2B7C5F1A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  <w:t>出版时间：预计 2025 年 3 月出版</w:t>
                      </w:r>
                    </w:p>
                    <w:p w14:paraId="713C46AA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  <w:t>内容简介：从全球气候治理的框架出发，研究国际碳交易机制与绿色低碳经济发展的互动路径，探讨其在不同经济体中的适用性与现实困境，提出政策优化建议；</w:t>
                      </w:r>
                    </w:p>
                    <w:p w14:paraId="35CD2D6B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通讯作者论文发表：</w:t>
                      </w:r>
                    </w:p>
                    <w:p w14:paraId="21833D02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题目：Study on the Legal Framework for Global Marine Ecosystem Governance: Challenges and Opportunities</w:t>
                      </w:r>
                    </w:p>
                    <w:p w14:paraId="0F917CF1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  <w:t>期刊：《American Journal of Social Development and Entrepreneurship》，ISSN 2836-0702 (Online)</w:t>
                      </w:r>
                    </w:p>
                    <w:p w14:paraId="7AC0E48F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  <w:t>发表时间：已发表</w:t>
                      </w:r>
                    </w:p>
                    <w:p w14:paraId="2508B043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  <w:t>内容简介：以全球海洋生态系统为研究对象，分析当前国际法中海洋治理体系存在的法律盲区与制度重叠问题，提出构建多边协同治理机制的法律路径建议；</w:t>
                      </w:r>
                    </w:p>
                    <w:p w14:paraId="410AAC4F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eastAsia="zh-CN"/>
                        </w:rPr>
                      </w:pPr>
                    </w:p>
                    <w:p w14:paraId="65513F86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286EAD">
      <w:pPr>
        <w:adjustRightInd w:val="0"/>
        <w:snapToGrid w:val="0"/>
      </w:pPr>
    </w:p>
    <w:p w14:paraId="5EE69DCE">
      <w:pPr>
        <w:adjustRightInd w:val="0"/>
        <w:snapToGrid w:val="0"/>
      </w:pPr>
    </w:p>
    <w:p w14:paraId="2FEAA692">
      <w:pPr>
        <w:adjustRightInd w:val="0"/>
        <w:snapToGrid w:val="0"/>
      </w:pPr>
    </w:p>
    <w:p w14:paraId="4B41039B">
      <w:pPr>
        <w:adjustRightInd w:val="0"/>
        <w:snapToGrid w:val="0"/>
      </w:pPr>
    </w:p>
    <w:p w14:paraId="539B252F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6192520</wp:posOffset>
                </wp:positionV>
                <wp:extent cx="6922135" cy="2416175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9342120"/>
                          <a:ext cx="6922135" cy="241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22B3AD3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实习经验：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</w:rPr>
                              <w:t>拥有法院、检察院、律师事务所及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海外企业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</w:rPr>
                              <w:t>等多岗位的法律实习经历，参与过案件材料整理、证据分析、法律文书起草、跨境合规及行政制度制定等工作，具备较强的实际操作能力，对国内外法律实务流程有清晰的理解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 w14:paraId="4096B987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专业基础：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</w:rPr>
                              <w:t>具备扎实的法律理论基础和良好的法律素养，熟悉民商法、刑法、行政法等主要法律体系，能够将所学知识有效运用于实际问题的分析和处理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 w14:paraId="7FA34A35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理论应用能力：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</w:rPr>
                              <w:t>通过法律相关课题研究及论文发表，培养了资料收集、逻辑分析与法条适用的能力，能够从多个角度理解法律问题，为后续法律实践打下坚实基础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 w14:paraId="6B71D68D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职业态度：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</w:rPr>
                              <w:t>工作认真负责，学习能力强，沟通表达良好，具备团队合作意识和良好的职业操守，能够在新的岗位上快速适应，积极完成各项任务，尤其在跨文化环境中展现出良好的适应与协作能力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3pt;margin-top:487.6pt;height:190.25pt;width:545.05pt;z-index:251666432;mso-width-relative:page;mso-height-relative:page;" filled="f" stroked="f" coordsize="21600,21600" o:gfxdata="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TPZ0o2AAAAAsBAAAPAAAAAAAAAAEAIAAAACIAAABkcnMvZG93bnJldi54bWxQSwEC&#10;FAAUAAAACACHTuJAkaP6bS0CAAA2BAAADgAAAAAAAAABACAAAAAn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22B3AD3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</w:rPr>
                        <w:t>实习经验：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</w:rPr>
                        <w:t>拥有法院、检察院、律师事务所及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</w:rPr>
                        <w:t>海外企业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</w:rPr>
                        <w:t>等多岗位的法律实习经历，参与过案件材料整理、证据分析、法律文书起草、跨境合规及行政制度制定等工作，具备较强的实际操作能力，对国内外法律实务流程有清晰的理解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 w14:paraId="4096B987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</w:rPr>
                        <w:t>专业基础：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</w:rPr>
                        <w:t>具备扎实的法律理论基础和良好的法律素养，熟悉民商法、刑法、行政法等主要法律体系，能够将所学知识有效运用于实际问题的分析和处理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 w14:paraId="7FA34A35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</w:rPr>
                        <w:t>理论应用能力：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</w:rPr>
                        <w:t>通过法律相关课题研究及论文发表，培养了资料收集、逻辑分析与法条适用的能力，能够从多个角度理解法律问题，为后续法律实践打下坚实基础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 w14:paraId="6B71D68D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</w:rPr>
                        <w:t>职业态度：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</w:rPr>
                        <w:t>工作认真负责，学习能力强，沟通表达良好，具备团队合作意识和良好的职业操守，能够在新的岗位上快速适应，积极完成各项任务，尤其在跨文化环境中展现出良好的适应与协作能力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5850255</wp:posOffset>
                </wp:positionV>
                <wp:extent cx="6958330" cy="287655"/>
                <wp:effectExtent l="0" t="0" r="13970" b="1714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4800" y="9028430"/>
                          <a:ext cx="6958330" cy="287655"/>
                          <a:chOff x="0" y="0"/>
                          <a:chExt cx="6959632" cy="252000"/>
                        </a:xfrm>
                      </wpg:grpSpPr>
                      <wps:wsp>
                        <wps:cNvPr id="33" name="矩形 33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3E1499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  <w:p w14:paraId="6B60C3FF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矩形 34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3pt;margin-top:460.65pt;height:22.65pt;width:547.9pt;z-index:251665408;mso-width-relative:page;mso-height-relative:page;" coordsize="6959632,252000" o:gfxdata="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OmuI&#10;mtoAAAAKAQAADwAAAAAAAAABACAAAAAiAAAAZHJzL2Rvd25yZXYueG1sUEsBAhQAFAAAAAgAh07i&#10;QG7xJ2A9AwAAJwkAAA4AAAAAAAAAAQAgAAAAKQEAAGRycy9lMm9Eb2MueG1sUEsFBgAAAAAGAAYA&#10;WQEAANgGAAAAAA==&#10;">
                <o:lock v:ext="edit" aspectratio="f"/>
                <v:rect id="_x0000_s1026" o:spid="_x0000_s1026" o:spt="1" style="position:absolute;left:47625;top:0;height:252000;width:6912007;v-text-anchor:middle;" fillcolor="#F2F2F2 [3052]" filled="t" stroked="f" coordsize="21600,21600" o:gfxdata="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ZEmm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 w14:paraId="333E1499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  <w:t>自我评价</w:t>
                        </w:r>
                      </w:p>
                      <w:p w14:paraId="6B60C3FF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</w:pPr>
                      </w:p>
                    </w:txbxContent>
                  </v:textbox>
                </v:rect>
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9jdFIL0AAADb&#10;AAAADwAAAGRycy9kb3ducmV2LnhtbEWPzarCMBSE9xd8h3AENxdN1auUanQhVFzowp+Nu2NzbIvN&#10;SWmi1bc3gnCXw8x8w8yXT1OJBzWutKxgOIhAEGdWl5wrOB3TfgzCeWSNlWVS8CIHy0XnZ46Jti3v&#10;6XHwuQgQdgkqKLyvEyldVpBBN7A1cfCutjHog2xyqRtsA9xUchRFU2mw5LBQYE2rgrLb4W4U/KbU&#10;Tra79T6Pp16vzml2ucWxUr3uMJqB8PT0/+Fve6MVjP/g8yX8ALl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N0Ug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ge">
                  <wp:posOffset>10605770</wp:posOffset>
                </wp:positionV>
                <wp:extent cx="6962775" cy="81280"/>
                <wp:effectExtent l="0" t="0" r="28575" b="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81280"/>
                          <a:chOff x="0" y="0"/>
                          <a:chExt cx="6962775" cy="81467"/>
                        </a:xfrm>
                      </wpg:grpSpPr>
                      <wps:wsp>
                        <wps:cNvPr id="62" name="直接连接符 62"/>
                        <wps:cNvCnPr/>
                        <wps:spPr>
                          <a:xfrm>
                            <a:off x="0" y="0"/>
                            <a:ext cx="69627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577E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等腰三角形 64"/>
                        <wps:cNvSpPr/>
                        <wps:spPr>
                          <a:xfrm flipV="1">
                            <a:off x="3409950" y="9467"/>
                            <a:ext cx="136929" cy="72000"/>
                          </a:xfrm>
                          <a:prstGeom prst="triangle">
                            <a:avLst/>
                          </a:pr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2pt;margin-top:835.1pt;height:6.4pt;width:548.25pt;mso-position-vertical-relative:page;z-index:251669504;mso-width-relative:page;mso-height-relative:page;" coordsize="6962775,81467" o:gfxdata="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S4dgNtsAAAAMAQAADwAAAAAAAAABACAAAAAiAAAAZHJzL2Rvd25y&#10;ZXYueG1sUEsBAhQAFAAAAAgAh07iQD8I09BRAwAA8AcAAA4AAAAAAAAAAQAgAAAAKgEAAGRycy9l&#10;Mm9Eb2MueG1sUEsFBgAAAAAGAAYAWQEAAO0GAAAAAA==&#10;">
                <o:lock v:ext="edit" aspectratio="f"/>
                <v:line id="_x0000_s1026" o:spid="_x0000_s1026" o:spt="20" style="position:absolute;left:0;top:0;height:0;width:6962775;" filled="f" stroked="t" coordsize="21600,21600" o:gfxdata="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lbBK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2577E3 [3204]" miterlimit="8" joinstyle="miter"/>
                  <v:imagedata o:title=""/>
                  <o:lock v:ext="edit" aspectratio="f"/>
                </v:line>
                <v:shape id="_x0000_s1026" o:spid="_x0000_s1026" o:spt="5" type="#_x0000_t5" style="position:absolute;left:3409950;top:9467;flip:y;height:72000;width:136929;v-text-anchor:middle;" fillcolor="#2577E3" filled="t" stroked="f" coordsize="21600,21600" o:gfxdata="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nktNa5AAAA2wAA&#10;AA8AAAAAAAAAAQAgAAAAIgAAAGRycy9kb3ducmV2LnhtbFBLAQIUABQAAAAIAIdO4kAzLwWeOwAA&#10;ADkAAAAQAAAAAAAAAAEAIAAAAAgBAABkcnMvc2hhcGV4bWwueG1sUEsFBgAAAAAGAAYAWwEAALID&#10;AAAAAA=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4932045</wp:posOffset>
                </wp:positionV>
                <wp:extent cx="6921500" cy="787400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7824470"/>
                          <a:ext cx="69215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A297DF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语言能力：托福 IBT92 分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熟练掌握英语的听说读写能力；普通话二级甲等</w:t>
                            </w:r>
                          </w:p>
                          <w:p w14:paraId="283D3DA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计算机能力：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</w:rPr>
                              <w:t>熟练运用 MS Office 办公软件：Word, Excel, PowerPoint 等</w:t>
                            </w:r>
                          </w:p>
                          <w:p w14:paraId="3827CB0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其他能力：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22"/>
                                <w:szCs w:val="22"/>
                              </w:rPr>
                              <w:t>C1 驾驶证；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14141"/>
                                <w:sz w:val="22"/>
                                <w:szCs w:val="22"/>
                              </w:rPr>
                              <w:t>国家二级运动员（篮球）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3pt;margin-top:388.35pt;height:62pt;width:545pt;z-index:251668480;mso-width-relative:page;mso-height-relative:page;" filled="f" stroked="f" coordsize="21600,21600" o:gfxdata="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dchBN1gAAAAoBAAAPAAAAAAAAAAEAIAAAACIAAABkcnMvZG93bnJldi54bWxQSwECFAAU&#10;AAAACACHTuJAPcLpLSwCAAA1BAAADgAAAAAAAAABACAAAAAl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A297D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textAlignment w:val="auto"/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</w:rPr>
                        <w:t>语言能力：托福 IBT92 分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</w:rPr>
                        <w:t>熟练掌握英语的听说读写能力；普通话二级甲等</w:t>
                      </w:r>
                    </w:p>
                    <w:p w14:paraId="283D3D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textAlignment w:val="auto"/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</w:rPr>
                        <w:t>计算机能力：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</w:rPr>
                        <w:t>熟练运用 MS Office 办公软件：Word, Excel, PowerPoint 等</w:t>
                      </w:r>
                    </w:p>
                    <w:p w14:paraId="3827CB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textAlignment w:val="auto"/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</w:rPr>
                        <w:t>其他能力：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22"/>
                          <w:szCs w:val="22"/>
                        </w:rPr>
                        <w:t>C1 驾驶证；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14141"/>
                          <w:sz w:val="22"/>
                          <w:szCs w:val="22"/>
                        </w:rPr>
                        <w:t>国家二级运动员（篮球）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4618355</wp:posOffset>
                </wp:positionV>
                <wp:extent cx="6957695" cy="287655"/>
                <wp:effectExtent l="0" t="0" r="14605" b="1714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4800" y="7510780"/>
                          <a:ext cx="6957695" cy="287655"/>
                          <a:chOff x="0" y="0"/>
                          <a:chExt cx="6959632" cy="252000"/>
                        </a:xfrm>
                      </wpg:grpSpPr>
                      <wps:wsp>
                        <wps:cNvPr id="40" name="矩形 40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EBE0B7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  <w:lang w:val="en-US" w:eastAsia="zh-CN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矩形 41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3pt;margin-top:363.65pt;height:22.65pt;width:547.85pt;z-index:251667456;mso-width-relative:page;mso-height-relative:page;" coordsize="6959632,252000" o:gfxdata="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QRtnI2QAAAAoBAAAPAAAAAAAAAAEAIAAAACIAAABkcnMvZG93bnJldi54bWxQSwECFAAUAAAA&#10;CACHTuJAujucoUMDAAAnCQAADgAAAAAAAAABACAAAAAoAQAAZHJzL2Uyb0RvYy54bWxQSwUGAAAA&#10;AAYABgBZAQAA3QYAAAAA&#10;">
                <o:lock v:ext="edit" aspectratio="f"/>
                <v:rect id="_x0000_s1026" o:spid="_x0000_s1026" o:spt="1" style="position:absolute;left:47625;top:0;height:252000;width:6912007;v-text-anchor:middle;" fillcolor="#F2F2F2 [3052]" filled="t" stroked="f" coordsize="21600,21600" o:gfxdata="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KwpKy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 w14:paraId="71EBE0B7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  <w:lang w:val="en-US" w:eastAsia="zh-CN"/>
                          </w:rPr>
                          <w:t>技能证书</w:t>
                        </w:r>
                      </w:p>
                    </w:txbxContent>
                  </v:textbox>
                </v:rect>
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vkaVxb4AAADb&#10;AAAADwAAAGRycy9kb3ducmV2LnhtbEWPT4vCMBTE7wt+h/AEL4umXXal1EYPQmUP7sE/F2/P5tmW&#10;Ni+liVa/vRGEPQ4z8xsmW91NK27Uu9qygngWgSAurK65VHA85NMEhPPIGlvLpOBBDlbL0UeGqbYD&#10;7+i296UIEHYpKqi871IpXVGRQTezHXHwLrY36IPsS6l7HALctPIriubSYM1hocKO1hUVzf5qFHzm&#10;NPxs/za7Mpl7vT7lxblJEqUm4zhagPB09//hd/tXK/iO4fUl/AC5f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aVx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6E884"/>
    <w:multiLevelType w:val="singleLevel"/>
    <w:tmpl w:val="7FC6E884"/>
    <w:lvl w:ilvl="0" w:tentative="0">
      <w:start w:val="1"/>
      <w:numFmt w:val="bullet"/>
      <w:suff w:val="space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jNjc3Y2E4ZjZiNGE4YzUxYTEyYmQzMzYyYzc4MTUifQ=="/>
  </w:docVars>
  <w:rsids>
    <w:rsidRoot w:val="046648F1"/>
    <w:rsid w:val="00074D61"/>
    <w:rsid w:val="000804F1"/>
    <w:rsid w:val="00095CBC"/>
    <w:rsid w:val="000B1753"/>
    <w:rsid w:val="000E0B34"/>
    <w:rsid w:val="00112AA8"/>
    <w:rsid w:val="001A42A1"/>
    <w:rsid w:val="001D4ADF"/>
    <w:rsid w:val="00203E7A"/>
    <w:rsid w:val="00246D84"/>
    <w:rsid w:val="002822CA"/>
    <w:rsid w:val="002827F5"/>
    <w:rsid w:val="00297042"/>
    <w:rsid w:val="002A39B9"/>
    <w:rsid w:val="002C2DBF"/>
    <w:rsid w:val="002F5C14"/>
    <w:rsid w:val="00344351"/>
    <w:rsid w:val="00364572"/>
    <w:rsid w:val="003C0FEB"/>
    <w:rsid w:val="003F6139"/>
    <w:rsid w:val="004670D2"/>
    <w:rsid w:val="0047039C"/>
    <w:rsid w:val="005212C9"/>
    <w:rsid w:val="00543661"/>
    <w:rsid w:val="0056391B"/>
    <w:rsid w:val="00637B0B"/>
    <w:rsid w:val="00673AB6"/>
    <w:rsid w:val="00694793"/>
    <w:rsid w:val="007046B7"/>
    <w:rsid w:val="00710489"/>
    <w:rsid w:val="007461B4"/>
    <w:rsid w:val="00756EC5"/>
    <w:rsid w:val="0076784A"/>
    <w:rsid w:val="007B6EE6"/>
    <w:rsid w:val="00806901"/>
    <w:rsid w:val="0081485E"/>
    <w:rsid w:val="0082369B"/>
    <w:rsid w:val="008320FB"/>
    <w:rsid w:val="00836C2B"/>
    <w:rsid w:val="00851B3A"/>
    <w:rsid w:val="008520E9"/>
    <w:rsid w:val="00863774"/>
    <w:rsid w:val="008A7EC4"/>
    <w:rsid w:val="008E6FA8"/>
    <w:rsid w:val="00926194"/>
    <w:rsid w:val="00926A3D"/>
    <w:rsid w:val="00966E73"/>
    <w:rsid w:val="0098007B"/>
    <w:rsid w:val="00983983"/>
    <w:rsid w:val="00991241"/>
    <w:rsid w:val="0099582C"/>
    <w:rsid w:val="009B28D2"/>
    <w:rsid w:val="00A3019C"/>
    <w:rsid w:val="00A30221"/>
    <w:rsid w:val="00A308CD"/>
    <w:rsid w:val="00A3370B"/>
    <w:rsid w:val="00A46EFD"/>
    <w:rsid w:val="00AA4DA6"/>
    <w:rsid w:val="00AA70B3"/>
    <w:rsid w:val="00AF7323"/>
    <w:rsid w:val="00B07EF3"/>
    <w:rsid w:val="00B73607"/>
    <w:rsid w:val="00B9782D"/>
    <w:rsid w:val="00BA6156"/>
    <w:rsid w:val="00BB55FE"/>
    <w:rsid w:val="00BC68B3"/>
    <w:rsid w:val="00BF263E"/>
    <w:rsid w:val="00C349B6"/>
    <w:rsid w:val="00C422C9"/>
    <w:rsid w:val="00C631C2"/>
    <w:rsid w:val="00C64F3A"/>
    <w:rsid w:val="00C94C82"/>
    <w:rsid w:val="00CB2D2C"/>
    <w:rsid w:val="00CB6719"/>
    <w:rsid w:val="00CC1B2C"/>
    <w:rsid w:val="00D35098"/>
    <w:rsid w:val="00D568C5"/>
    <w:rsid w:val="00D70D02"/>
    <w:rsid w:val="00D74A84"/>
    <w:rsid w:val="00DD340D"/>
    <w:rsid w:val="00E13C24"/>
    <w:rsid w:val="00E164BE"/>
    <w:rsid w:val="00E4382B"/>
    <w:rsid w:val="00E4793A"/>
    <w:rsid w:val="00E56EAC"/>
    <w:rsid w:val="00E62F77"/>
    <w:rsid w:val="00E65C14"/>
    <w:rsid w:val="00E910BA"/>
    <w:rsid w:val="00EB17BA"/>
    <w:rsid w:val="00EB344A"/>
    <w:rsid w:val="00EF23E7"/>
    <w:rsid w:val="00F577BA"/>
    <w:rsid w:val="00F9117C"/>
    <w:rsid w:val="00FA6237"/>
    <w:rsid w:val="00FB3313"/>
    <w:rsid w:val="00FB56AA"/>
    <w:rsid w:val="00FD34F0"/>
    <w:rsid w:val="00FF1AA5"/>
    <w:rsid w:val="04150F76"/>
    <w:rsid w:val="046648F1"/>
    <w:rsid w:val="1D575592"/>
    <w:rsid w:val="25E63133"/>
    <w:rsid w:val="301D2860"/>
    <w:rsid w:val="312A0376"/>
    <w:rsid w:val="33426E84"/>
    <w:rsid w:val="46B7244A"/>
    <w:rsid w:val="65557F49"/>
    <w:rsid w:val="70094ABE"/>
    <w:rsid w:val="77EB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7329;&#34701;&#20998;&#26512;&#24072;&#31616;&#21382;JM0347A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金融分析师简历JM0347A.docx</Template>
  <Pages>2</Pages>
  <Words>0</Words>
  <Characters>0</Characters>
  <Lines>1</Lines>
  <Paragraphs>1</Paragraphs>
  <TotalTime>42</TotalTime>
  <ScaleCrop>false</ScaleCrop>
  <LinksUpToDate>false</LinksUpToDate>
  <CharactersWithSpaces>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2017-05-30T14:25:00Z</dcterms:created>
  <dc:creator>kedao</dc:creator>
  <cp:lastModifiedBy>。</cp:lastModifiedBy>
  <dcterms:modified xsi:type="dcterms:W3CDTF">2025-11-19T09:01:43Z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01384BF64FC7490E9584D0D9A80AB6BA_12</vt:lpwstr>
  </property>
  <property fmtid="{D5CDD505-2E9C-101B-9397-08002B2CF9AE}" pid="4" name="KSOTemplateDocerSaveRecord">
    <vt:lpwstr>eyJoZGlkIjoiODQwZTBiMzM4NjZmMjBjMzEwZWY0ZWI0MmY5NzNiZWMiLCJ1c2VySWQiOiIzNDg3NTU2MzkifQ==</vt:lpwstr>
  </property>
</Properties>
</file>