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569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-636270</wp:posOffset>
                </wp:positionV>
                <wp:extent cx="7526655" cy="10720705"/>
                <wp:effectExtent l="0" t="0" r="17145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35" y="81280"/>
                          <a:ext cx="75266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1pt;margin-top:-50.1pt;height:844.15pt;width:592.65pt;z-index:-251657216;v-text-anchor:middle;mso-width-relative:page;mso-height-relative:page;" fillcolor="#FFFFFF [3212]" filled="t" stroked="f" coordsize="21600,21600" o:gfxdata="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6SZMV1gAAAA4BAAAPAAAAAAAAAAEAIAAAACIAAABkcnMvZG93bnJldi54bWxQSwEC&#10;FAAUAAAACACHTuJA/LYAAWgCAADABAAADgAAAAAAAAABACAAAAAl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-330200</wp:posOffset>
                </wp:positionV>
                <wp:extent cx="2133600" cy="1763395"/>
                <wp:effectExtent l="0" t="0" r="0" b="19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63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371636">
                            <w:pPr>
                              <w:adjustRightInd w:val="0"/>
                              <w:snapToGrid w:val="0"/>
                              <w:rPr>
                                <w:color w:val="839077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39077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pt;margin-top:-26pt;height:138.85pt;width:168pt;z-index:251660288;mso-width-relative:page;mso-height-relative:page;" filled="f" stroked="f" coordsize="21600,21600" o:gfxdata="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3s&#10;fHzWAAAACQEAAA8AAAAAAAAAAQAgAAAAIgAAAGRycy9kb3ducmV2LnhtbFBLAQIUABQAAAAIAIdO&#10;4kBnaPHcJQIAACoEAAAOAAAAAAAAAAEAIAAAACU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5371636">
                      <w:pPr>
                        <w:adjustRightInd w:val="0"/>
                        <w:snapToGrid w:val="0"/>
                        <w:rPr>
                          <w:color w:val="839077"/>
                        </w:rPr>
                      </w:pPr>
                      <w:r>
                        <w:rPr>
                          <w:rFonts w:hint="eastAsia" w:ascii="微软雅黑" w:hAnsi="微软雅黑"/>
                          <w:color w:val="839077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4648200" cy="110617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391" cy="1106170"/>
                          <a:chOff x="0" y="0"/>
                          <a:chExt cx="4649025" cy="1106760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675" cy="110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D00B3D7"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姓    名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陈兴堂</w:t>
                              </w:r>
                            </w:p>
                            <w:p w14:paraId="1F00418F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民    族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：汉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7DFC790">
                              <w:pPr>
                                <w:adjustRightInd w:val="0"/>
                                <w:snapToGrid w:val="0"/>
                                <w:rPr>
                                  <w:rFonts w:hint="default" w:ascii="微软雅黑" w:hAnsi="微软雅黑"/>
                                  <w:color w:val="41414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电    话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13851162122</w:t>
                              </w:r>
                            </w:p>
                            <w:p w14:paraId="33D9CD9D">
                              <w:pPr>
                                <w:adjustRightInd w:val="0"/>
                                <w:snapToGrid w:val="0"/>
                                <w:rPr>
                                  <w:rFonts w:hint="default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邮    箱：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1066637681@qq.com</w:t>
                              </w:r>
                            </w:p>
                            <w:p w14:paraId="55F9001E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hint="default" w:eastAsia="微软雅黑"/>
                                  <w:sz w:val="10"/>
                                  <w:szCs w:val="1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住    址：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江苏省盐城市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0"/>
                            <a:ext cx="2229675" cy="110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86343B4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出生年月：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2004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.0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73292E7F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身    高：1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87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  <w:p w14:paraId="0DE9C3BD"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政治面貌：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群众</w:t>
                              </w:r>
                            </w:p>
                            <w:p w14:paraId="5C06D80A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毕业院校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安阳师范学院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0D9AE22F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学    历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pt;margin-top:132pt;height:87.1pt;width:366pt;mso-position-vertical-relative:page;z-index:251666432;mso-width-relative:page;mso-height-relative:page;" coordsize="4649025,1106760" o:gfxdata="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Mwowt2gAAAAoBAAAPAAAAAAAAAAEAIAAAACIAAABkcnMvZG93&#10;bnJldi54bWxQSwECFAAUAAAACACHTuJAFVQLvKkCAACxBwAADgAAAAAAAAABACAAAAApAQAAZHJz&#10;L2Uyb0RvYy54bWxQSwUGAAAAAAYABgBZAQAARAYAAAAA&#10;">
                <o:lock v:ext="edit" aspectratio="f"/>
                <v:shape id="_x0000_s1026" o:spid="_x0000_s1026" o:spt="202" type="#_x0000_t202" style="position:absolute;left:0;top:0;height:1106760;width:2229675;v-text-anchor:middle;" filled="f" stroked="f" coordsize="21600,21600" o:gfxdata="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p2Bu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7D00B3D7"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姓    名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陈兴堂</w:t>
                        </w:r>
                      </w:p>
                      <w:p w14:paraId="1F00418F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民    族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：汉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67DFC790">
                        <w:pPr>
                          <w:adjustRightInd w:val="0"/>
                          <w:snapToGrid w:val="0"/>
                          <w:rPr>
                            <w:rFonts w:hint="default" w:ascii="微软雅黑" w:hAnsi="微软雅黑"/>
                            <w:color w:val="41414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电    话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13851162122</w:t>
                        </w:r>
                      </w:p>
                      <w:p w14:paraId="33D9CD9D">
                        <w:pPr>
                          <w:adjustRightInd w:val="0"/>
                          <w:snapToGrid w:val="0"/>
                          <w:rPr>
                            <w:rFonts w:hint="default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邮    箱：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1066637681@qq.com</w:t>
                        </w:r>
                      </w:p>
                      <w:p w14:paraId="55F9001E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hint="default" w:eastAsia="微软雅黑"/>
                            <w:sz w:val="10"/>
                            <w:szCs w:val="1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住    址：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江苏省盐城市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419350;top:0;height:1106760;width:2229675;v-text-anchor:middle;" filled="f" stroked="f" coordsize="21600,21600" o:gfxdata="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X2AvQAA&#10;ANo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586343B4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出生年月：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2004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73292E7F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身    高：1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87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cm</w:t>
                        </w:r>
                      </w:p>
                      <w:p w14:paraId="0DE9C3BD"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政治面貌：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群众</w:t>
                        </w:r>
                      </w:p>
                      <w:p w14:paraId="5C06D80A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毕业院校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安阳师范学院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14:paraId="0D9AE22F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学    历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8390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251663360;mso-width-relative:page;mso-height-relative:page;" fillcolor="#839077" filled="t" stroked="f" coordsize="192,196" o:gfxdata="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C+/vsk2gAAAAoB&#10;AAAPAAAAAAAAAAEAIAAAACIAAABkcnMvZG93bnJldi54bWxQSwECFAAUAAAACACHTuJAp4xIn44I&#10;AADFKQAADgAAAAAAAAABACAAAAApAQAAZHJzL2Uyb0RvYy54bWxQSwUGAAAAAAYABgBZAQAAKQwA&#10;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8390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251662336;mso-width-relative:page;mso-height-relative:page;" fillcolor="#839077" filled="t" stroked="f" coordsize="191,196" o:gfxdata="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BVO+bXYAAAACgEAAA8AAAAAAAAAAQAgAAAAIgAA&#10;AGRycy9kb3ducmV2LnhtbFBLAQIUABQAAAAIAIdO4kBITKAL0wkAAJM1AAAOAAAAAAAAAAEAIAAA&#10;ACcBAABkcnMvZTJvRG9jLnhtbFBLBQYAAAAABgAGAFkBAABs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3907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251661312;mso-width-relative:page;mso-height-relative:page;" fillcolor="#839077" filled="t" stroked="f" coordsize="264,264" o:gfxdata="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A69780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6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108.75pt;height:22.35pt;width:534pt;mso-position-vertical-relative:page;z-index:251667456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FiziC9kAAAAM&#10;AQAADwAAAAAAAAABACAAAAAiAAAAZHJzL2Rvd25yZXYueG1sUEsBAhQAFAAAAAgAh07iQHCH37od&#10;BgAAoxUAAA4AAAAAAAAAAQAgAAAAKAEAAGRycy9lMm9Eb2MueG1sUEsFBgAAAAAGAAYAWQEAALcJ&#10;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1EMtLbsAAADb&#10;AAAADwAAAGRycy9kb3ducmV2LnhtbEVPS2sCMRC+F/wPYYTealbri9XoQRBaC4K2eB4302TpZrIk&#10;8dVf3xQEb/PxPWe+vLpGnCnE2rOCfq8AQVx5XbNR8PW5fpmCiAlZY+OZFNwownLReZpjqf2Fd3Te&#10;JyNyCMcSFdiU2lLKWFlyGHu+Jc7ctw8OU4bBSB3wksNdIwdFMZYOa84NFltaWap+9ienYOCNHW4/&#10;3sP0dzQ8xtVoPDGHjVLP3X4xA5Homh7iu/tN5/mv8P9LPk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EMtLbsAAADb&#10;AAAADwAAAAAAAAABACAAAAAiAAAAZHJzL2Rvd25yZXYueG1sUEsBAhQAFAAAAAgAh07iQDMvBZ47&#10;AAAAOQAAABAAAAAAAAAAAQAgAAAACgEAAGRycy9zaGFwZXhtbC54bWxQSwUGAAAAAAYABgBbAQAA&#10;tA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06A69780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DswxabsAAADb&#10;AAAADwAAAGRycy9kb3ducmV2LnhtbEVPTWvCQBC9F/oflin01uymFJ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wxa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50;top:209550;height:0;width:6648450;" filled="f" stroked="t" coordsize="21600,21600" o:gfxdata="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n9/nrtAAAANsAAAAPAAAA&#10;AAAAAAEAIAAAACIAAABkcnMvZG93bnJldi54bWxQSwECFAAUAAAACACHTuJAMy8FnjsAAAA5AAAA&#10;EAAAAAAAAAABACAAAAADAQAAZHJzL3NoYXBleG1sLnhtbFBLBQYAAAAABgAGAFsBAACtAwAA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w:t xml:space="preserve"> </w:t>
      </w:r>
    </w:p>
    <w:p w14:paraId="1684968F">
      <w:pPr>
        <w:adjustRightInd w:val="0"/>
        <w:snapToGrid w:val="0"/>
      </w:pPr>
    </w:p>
    <w:p w14:paraId="7790B766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  <a:solidFill>
                          <a:srgbClr val="839077"/>
                        </a:solidFill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8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horizontal-relative:margin;mso-position-vertical-relative:page;z-index:-251652096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fWeEIdgAAAAJAQAADwAAAAAAAAABACAAAAAiAAAA&#10;ZHJzL2Rvd25yZXYueG1sUEsBAhQAFAAAAAgAh07iQDHF18F6BAAAxxEAAA4AAAAAAAAAAQAgAAAA&#10;JwEAAGRycy9lMm9Eb2MueG1sUEsFBgAAAAAGAAYAWQEAABMIAAAAAA==&#10;">
                <o:lock v:ext="edit" aspectratio="f"/>
                <v:shape id="矩形 4" o:spid="_x0000_s1026" o:spt="100" style="position:absolute;left:0;top:0;height:190500;width:4572000;v-text-anchor:middle;" filled="t" stroked="f" coordsize="4391025,190500" o:gfxdata="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21krsAAADb&#10;AAAADwAAAAAAAAABACAAAAAiAAAAZHJzL2Rvd25yZXYueG1sUEsBAhQAFAAAAAgAh07iQDMvBZ47&#10;AAAAOQAAABAAAAAAAAAAAQAgAAAACgEAAGRycy9zaGFwZXhtbC54bWxQSwUGAAAAAAYABgBbAQAA&#10;tA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2C8BC" filled="t" stroked="f" coordsize="3308894,190500" o:gfxdata="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qhEa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5D8C0E4"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1072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 w14:paraId="676C8F9E">
      <w:pPr>
        <w:adjustRightInd w:val="0"/>
        <w:snapToGrid w:val="0"/>
      </w:pPr>
    </w:p>
    <w:p w14:paraId="4ACE815B">
      <w:pPr>
        <w:adjustRightInd w:val="0"/>
        <w:snapToGrid w:val="0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29210</wp:posOffset>
            </wp:positionV>
            <wp:extent cx="826135" cy="1160145"/>
            <wp:effectExtent l="0" t="0" r="12065" b="8255"/>
            <wp:wrapNone/>
            <wp:docPr id="20" name="图片 20" descr="IMG_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0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55B8B">
      <w:pPr>
        <w:adjustRightInd w:val="0"/>
        <w:snapToGrid w:val="0"/>
      </w:pPr>
    </w:p>
    <w:p w14:paraId="52D5DB61">
      <w:pPr>
        <w:adjustRightInd w:val="0"/>
        <w:snapToGrid w:val="0"/>
      </w:pPr>
    </w:p>
    <w:p w14:paraId="714E0A0D">
      <w:pPr>
        <w:adjustRightInd w:val="0"/>
        <w:snapToGrid w:val="0"/>
      </w:pPr>
    </w:p>
    <w:p w14:paraId="59E4918D">
      <w:pPr>
        <w:adjustRightInd w:val="0"/>
        <w:snapToGrid w:val="0"/>
      </w:pPr>
    </w:p>
    <w:p w14:paraId="30B0BFBE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6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BC9CC6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7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230.15pt;height:22.35pt;width:534pt;mso-position-vertical-relative:page;z-index:251668480;mso-width-relative:page;mso-height-relative:page;" coordsize="6781800,284400" o:gfxdata="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Lb8&#10;Aw/bAAAADAEAAA8AAAAAAAAAAQAgAAAAIgAAAGRycy9kb3ducmV2LnhtbFBLAQIUABQAAAAIAIdO&#10;4kBmxkYCIgYAAJ8VAAAOAAAAAAAAAAEAIAAAACoBAABkcnMvZTJvRG9jLnhtbFBLBQYAAAAABgAG&#10;AFkBAAC+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SOgfarwAAADa&#10;AAAADwAAAGRycy9kb3ducmV2LnhtbEWPW2sCMRSE3wv+h3AE32pW8cbW6IMgWIVCVXw+3ZwmSzcn&#10;S5J6+/WmUPBxmJlvmPny6hpxphBrzwoG/QIEceV1zUbB8bB+nYGICVlj45kU3CjCctF5mWOp/YU/&#10;6bxPRmQIxxIV2JTaUspYWXIY+74lzt63Dw5TlsFIHfCS4a6Rw6KYSIc15wWLLa0sVT/7X6dg6I0d&#10;fezew+w+Hn3F1XgyNaetUr3uoHgDkeianuH/9kYrmMLflXw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oH2q8AAAA&#10;2g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0FBC9CC6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7mkMhrsAAADb&#10;AAAADwAAAGRycy9kb3ducmV2LnhtbEVPPWvDMBDdA/0P4grZEskeinGjhFBSYhoorZul22FdbRPr&#10;ZCzFdv59VCh0u8f7vM1utp0YafCtYw3JWoEgrpxpudZw/npdZSB8QDbYOSYNN/Kw2z4sNpgbN/En&#10;jWWoRQxhn6OGJoQ+l9JXDVn0a9cTR+7HDRZDhEMtzYBTDLedTJV6khZbjg0N9vTSUHUpr1bD4ZR9&#10;n9/eD6r+wC450ljsS1VovXxM1DOIQHP4F/+5CxPnp/D7SzxAb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kMh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LtccLUAAADb&#10;AAAADwAAAGRycy9kb3ducmV2LnhtbEVPSwrCMBDdC94hjODOprpQqUZBoeBK/B1gaMam2kxqE3+3&#10;N4Lgbh7vO/Ply9biQa2vHCsYJikI4sLpiksFp2M+mILwAVlj7ZgUvMnDctHtzDHT7sl7ehxCKWII&#10;+wwVmBCaTEpfGLLoE9cQR+7sWoshwraUusVnDLe1HKXpWFqsODYYbGhtqLge7lZBbu7b3W0V9Mnd&#10;cmkv5DfrkVeq3xumMxCBXuEv/rk3Os6fwPeXeIBcf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LtccLUAAADbAAAADwAA&#10;AAAAAAABACAAAAAiAAAAZHJzL2Rvd25yZXYueG1sUEsBAhQAFAAAAAgAh07iQDMvBZ47AAAAOQAA&#10;ABAAAAAAAAAAAQAgAAAABAEAAGRycy9zaGFwZXhtbC54bWxQSwUGAAAAAAYABgBbAQAArgMAAAAA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7B8969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142F82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.06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安阳师范学院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数学与应用数学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（本科）</w:t>
                            </w:r>
                          </w:p>
                          <w:p w14:paraId="3E6F552F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 w14:paraId="5023C670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default" w:eastAsia="微软雅黑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数学分析，高等代数，常微分方程，概率论与数理统计，复变函数，数值分析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251.2pt;height:77.35pt;width:506.25pt;mso-position-vertical-relative:page;z-index:251669504;v-text-anchor:middle;mso-width-relative:page;mso-height-relative:page;" filled="f" stroked="f" coordsize="21600,21600" o:gfxdata="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6jzjW2wAAAAsBAAAPAAAAAAAAAAEAIAAAACIAAABkcnMvZG93bnJldi54bWxQSwECFAAUAAAA&#10;CACHTuJAMQ7BPyQCAAAsBAAADgAAAAAAAAABACAAAAAq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1142F8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.0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-20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.06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安阳师范学院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数学与应用数学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（本科）</w:t>
                      </w:r>
                    </w:p>
                    <w:p w14:paraId="3E6F552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5023C670"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default" w:eastAsia="微软雅黑"/>
                          <w:sz w:val="10"/>
                          <w:szCs w:val="1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数学分析，高等代数，常微分方程，概率论与数理统计，复变函数，数值分析</w:t>
                      </w:r>
                    </w:p>
                  </w:txbxContent>
                </v:textbox>
              </v:shape>
            </w:pict>
          </mc:Fallback>
        </mc:AlternateContent>
      </w:r>
    </w:p>
    <w:p w14:paraId="4F7706E3">
      <w:pPr>
        <w:adjustRightInd w:val="0"/>
        <w:snapToGrid w:val="0"/>
      </w:pPr>
    </w:p>
    <w:p w14:paraId="245003FD">
      <w:pPr>
        <w:adjustRightInd w:val="0"/>
        <w:snapToGrid w:val="0"/>
      </w:pPr>
      <w:bookmarkStart w:id="0" w:name="_GoBack"/>
      <w:bookmarkEnd w:id="0"/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ge">
                  <wp:posOffset>4518025</wp:posOffset>
                </wp:positionV>
                <wp:extent cx="6436360" cy="186817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86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AC80A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2024</w:t>
                            </w:r>
                            <w:r>
                              <w:rPr>
                                <w:rFonts w:hint="default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上海山姆有限责任公司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市场运营实习生</w:t>
                            </w:r>
                          </w:p>
                          <w:p w14:paraId="7F18E020"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负责公司线上端资源的销售工作（以开拓客户为主）；</w:t>
                            </w:r>
                          </w:p>
                          <w:p w14:paraId="785B2A2D"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</w:t>
                            </w:r>
                          </w:p>
                          <w:p w14:paraId="1FB82BED">
                            <w:pPr>
                              <w:pStyle w:val="12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2025.02-至今                   自媒体运营</w:t>
                            </w:r>
                          </w:p>
                          <w:p w14:paraId="54B585F4">
                            <w:pPr>
                              <w:pStyle w:val="12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自主运营小红书账号，自主剪辑摄影并达到一定粉丝基数视频主要方向为二次元方向。</w:t>
                            </w:r>
                          </w:p>
                          <w:p w14:paraId="401796F5">
                            <w:pPr>
                              <w:pStyle w:val="12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default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小红书账号：2098829223</w:t>
                            </w:r>
                          </w:p>
                          <w:p w14:paraId="59E00F45">
                            <w:pPr>
                              <w:pStyle w:val="12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default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1FA91C0B">
                            <w:pPr>
                              <w:pStyle w:val="12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.65pt;margin-top:355.75pt;height:147.1pt;width:506.8pt;mso-position-vertical-relative:page;z-index:251671552;v-text-anchor:middle;mso-width-relative:page;mso-height-relative:page;" filled="f" stroked="f" coordsize="21600,21600" o:gfxdata="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SM13raAAAADAEAAA8AAAAAAAAAAQAgAAAAIgAAAGRycy9kb3ducmV2LnhtbFBLAQIUABQA&#10;AAAIAIdO4kAD3q/1JwIAAC0EAAAOAAAAAAAAAAEAIAAAACk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3AC80A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.0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2024</w:t>
                      </w:r>
                      <w:r>
                        <w:rPr>
                          <w:rFonts w:hint="default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.0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上海山姆有限责任公司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市场运营实习生</w:t>
                      </w:r>
                    </w:p>
                    <w:p w14:paraId="7F18E020"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负责公司线上端资源的销售工作（以开拓客户为主）；</w:t>
                      </w:r>
                    </w:p>
                    <w:p w14:paraId="785B2A2D"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</w:t>
                      </w:r>
                    </w:p>
                    <w:p w14:paraId="1FB82BED">
                      <w:pPr>
                        <w:pStyle w:val="12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2025.02-至今                   自媒体运营</w:t>
                      </w:r>
                    </w:p>
                    <w:p w14:paraId="54B585F4">
                      <w:pPr>
                        <w:pStyle w:val="12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自主运营小红书账号，自主剪辑摄影并达到一定粉丝基数视频主要方向为二次元方向。</w:t>
                      </w:r>
                    </w:p>
                    <w:p w14:paraId="401796F5">
                      <w:pPr>
                        <w:pStyle w:val="12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default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小红书账号：2098829223</w:t>
                      </w:r>
                    </w:p>
                    <w:p w14:paraId="59E00F45">
                      <w:pPr>
                        <w:pStyle w:val="12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default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1FA91C0B">
                      <w:pPr>
                        <w:pStyle w:val="12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8B98D5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732.55pt;height:22.3pt;width:534pt;mso-position-vertical-relative:page;z-index:251676672;mso-width-relative:page;mso-height-relative:page;" coordsize="6781800,284400" o:gfxdata="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AQwqiY3AAA&#10;AA4BAAAPAAAAAAAAAAEAIAAAACIAAABkcnMvZG93bnJldi54bWxQSwECFAAUAAAACACHTuJAgdHL&#10;ehwGAACjFQAADgAAAAAAAAABACAAAAArAQAAZHJzL2Uyb0RvYy54bWxQSwUGAAAAAAYABgBZAQAA&#10;uQ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hnVQ+b4AAADb&#10;AAAADwAAAGRycy9kb3ducmV2LnhtbEWPW2sCMRSE3wX/QzhC3zSrrBe2Rh8EQSsUqqXPp5vTZOnm&#10;ZEnipf31plDwcZiZb5jl+uZacaEQG88KxqMCBHHtdcNGwftpO1yAiAlZY+uZFPxQhPWq31tipf2V&#10;3+hyTEZkCMcKFdiUukrKWFtyGEe+I87elw8OU5bBSB3wmuGulZOimEmHDecFix1tLNXfx7NTMPHG&#10;lq+HfVj8TsvPuJnO5ubjRamnwbh4BpHolh7h//ZOK5iX8Pcl/wC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VQ+b4A&#10;AADbAAAADwAAAAAAAAABACAAAAAiAAAAZHJzL2Rvd25yZXYueG1sUEsBAhQAFAAAAAgAh07iQDMv&#10;BZ47AAAAOQAAABAAAAAAAAAAAQAgAAAADQEAAGRycy9zaGFwZXhtbC54bWxQSwUGAAAAAAYABgBb&#10;AQAAtw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6A8B98D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CFEC52">
                            <w:pPr>
                              <w:pStyle w:val="8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default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可以完成开放性任务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754.25pt;height:42.2pt;width:506.25pt;mso-position-vertical-relative:page;z-index:251677696;v-text-anchor:middle;mso-width-relative:page;mso-height-relative:page;" filled="f" stroked="f" coordsize="21600,21600" o:gfxdata="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KhhirbAAAADQEAAA8AAAAAAAAAAQAgAAAAIgAAAGRycy9kb3ducmV2LnhtbFBLAQIU&#10;ABQAAAAIAIdO4kD3oDZrKQIAACwEAAAOAAAAAAAAAAEAIAAAACo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2CFEC52">
                      <w:pPr>
                        <w:pStyle w:val="8"/>
                        <w:adjustRightInd w:val="0"/>
                        <w:snapToGrid w:val="0"/>
                        <w:ind w:firstLine="0" w:firstLineChars="0"/>
                        <w:rPr>
                          <w:rFonts w:hint="default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可以完成开放性任务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42BD2E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646.3pt;height:22.3pt;width:534pt;mso-position-vertical-relative:page;z-index:251674624;mso-width-relative:page;mso-height-relative:page;" coordsize="6781800,284400" o:gfxdata="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4wn7y70AAADb&#10;AAAADwAAAGRycy9kb3ducmV2LnhtbEWPW2sCMRSE3wv+h3CEvtWsi66yGn0QCr1AoVr6fNwck8XN&#10;yZKk3n59Uyj4OMzMN8xyfXGdOFGIrWcF41EBgrjxumWj4Gv3/DQHEROyxs4zKbhShPVq8LDEWvsz&#10;f9Jpm4zIEI41KrAp9bWUsbHkMI58T5y9gw8OU5bBSB3wnOGuk2VRVNJhy3nBYk8bS81x++MUlN7Y&#10;ycf7a5jfppN93Eyrmfl+U+pxOC4WIBJd0j38337RCqoS/r7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CfvL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3842BD2E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89C49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大学英语四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级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（CET-4），良好的听说读写能力，快速浏览英语专业文件及书籍；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668.05pt;height:59.35pt;width:506.25pt;mso-position-vertical-relative:page;z-index:251675648;v-text-anchor:middle;mso-width-relative:page;mso-height-relative:page;" filled="f" stroked="f" coordsize="21600,21600" o:gfxdata="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LwFBNwAAAANAQAADwAAAAAAAAABACAAAAAiAAAAZHJzL2Rvd25yZXYueG1sUEsBAhQA&#10;FAAAAAgAh07iQIajHPUnAgAALAQAAA4AAAAAAAAAAQAgAAAAK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B89C49A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级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（CET-4），良好的听说读写能力，快速浏览英语专业文件及书籍；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2EF3C9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524.05pt;height:22.3pt;width:534pt;mso-position-vertical-relative:page;z-index:251672576;mso-width-relative:page;mso-height-relative:page;" coordsize="6781800,284400" o:gfxdata="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F9K&#10;5rzcAAAADgEAAA8AAAAAAAAAAQAgAAAAIgAAAGRycy9kb3ducmV2LnhtbFBLAQIUABQAAAAIAIdO&#10;4kCy8j2GIQYAAKMVAAAOAAAAAAAAAAEAIAAAACsBAABkcnMvZTJvRG9jLnhtbFBLBQYAAAAABgAG&#10;AFkBAAC+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WG453L0AAADb&#10;AAAADwAAAGRycy9kb3ducmV2LnhtbEWPQWsCMRSE74X+h/AK3mp2ZbWyGj0IhdaCUCuen5tnsrh5&#10;WZJUbX99IxQ8DjPzDTNfXl0nzhRi61lBOSxAEDdet2wU7L5en6cgYkLW2HkmBT8UYbl4fJhjrf2F&#10;P+m8TUZkCMcaFdiU+lrK2FhyGIe+J87e0QeHKctgpA54yXDXyVFRTKTDlvOCxZ5WlprT9tspGHlj&#10;q83He5j+jqtDXI0nL2a/VmrwVBYzEImu6R7+b79pBVUJty/5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bjnc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472EF3C9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141EA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.03-20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.06          </w:t>
                            </w:r>
                          </w:p>
                          <w:p w14:paraId="2314F08A"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带领自己的团队，辅助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学校完成春招的相关工作。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545.8pt;height:94.5pt;width:506.25pt;mso-position-vertical-relative:page;z-index:251673600;v-text-anchor:middle;mso-width-relative:page;mso-height-relative:page;" filled="f" stroked="f" coordsize="21600,21600" o:gfxdata="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WJb0tsAAAANAQAADwAAAAAAAAABACAAAAAiAAAAZHJzL2Rvd25yZXYueG1sUEsBAhQA&#10;FAAAAAgAh07iQLKHO0ooAgAALQQAAA4AAAAAAAAAAQAgAAAAK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6141EA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24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.03-20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24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.06          </w:t>
                      </w:r>
                    </w:p>
                    <w:p w14:paraId="2314F08A"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带领自己的团队，辅助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学校完成春招的相关工作。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907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307DF9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334pt;height:22.3pt;width:534pt;mso-position-vertical-relative:page;z-index:251670528;mso-width-relative:page;mso-height-relative:page;" coordsize="6781800,284400" o:gfxdata="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839077" filled="t" stroked="f" coordsize="1406296,288031" o:gfxdata="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9nFN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 w14:paraId="7E307DF9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f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6237C"/>
    <w:rsid w:val="00033B00"/>
    <w:rsid w:val="00050DD0"/>
    <w:rsid w:val="00094779"/>
    <w:rsid w:val="000A15E2"/>
    <w:rsid w:val="000A477B"/>
    <w:rsid w:val="000B7624"/>
    <w:rsid w:val="00145F04"/>
    <w:rsid w:val="0016204C"/>
    <w:rsid w:val="001864CD"/>
    <w:rsid w:val="0019746D"/>
    <w:rsid w:val="001D355C"/>
    <w:rsid w:val="00211176"/>
    <w:rsid w:val="002A02CC"/>
    <w:rsid w:val="002A6755"/>
    <w:rsid w:val="003150B6"/>
    <w:rsid w:val="00355330"/>
    <w:rsid w:val="003666FA"/>
    <w:rsid w:val="00375971"/>
    <w:rsid w:val="003829A9"/>
    <w:rsid w:val="003A597D"/>
    <w:rsid w:val="003A754D"/>
    <w:rsid w:val="004264B5"/>
    <w:rsid w:val="004447F5"/>
    <w:rsid w:val="00446196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50086"/>
    <w:rsid w:val="007719C0"/>
    <w:rsid w:val="0077420C"/>
    <w:rsid w:val="007B1C07"/>
    <w:rsid w:val="0082702B"/>
    <w:rsid w:val="0085417A"/>
    <w:rsid w:val="0089146D"/>
    <w:rsid w:val="00911736"/>
    <w:rsid w:val="00915D22"/>
    <w:rsid w:val="00923016"/>
    <w:rsid w:val="0092591B"/>
    <w:rsid w:val="0093682A"/>
    <w:rsid w:val="00941EFE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D4664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00D8E"/>
    <w:rsid w:val="00E17ECD"/>
    <w:rsid w:val="00EA688C"/>
    <w:rsid w:val="00F4103D"/>
    <w:rsid w:val="00FF5D10"/>
    <w:rsid w:val="00FF7F4E"/>
    <w:rsid w:val="022F48F3"/>
    <w:rsid w:val="1D06237C"/>
    <w:rsid w:val="21CB7B54"/>
    <w:rsid w:val="24EF6B8E"/>
    <w:rsid w:val="3FFE9940"/>
    <w:rsid w:val="5D5B6C9B"/>
    <w:rsid w:val="73C956F8"/>
    <w:rsid w:val="7F735314"/>
    <w:rsid w:val="8D5ED923"/>
    <w:rsid w:val="BD1F19B0"/>
    <w:rsid w:val="DF773F5C"/>
    <w:rsid w:val="F8EA0802"/>
    <w:rsid w:val="FBFF03FF"/>
    <w:rsid w:val="FFABD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D:\Users\tonystark\Library\Containers\com.kingsoft.wpsoffice.mac\Data\C:\Users\kedao\AppData\Roaming\kingsoft\office6\templates\download\&#40664;&#35748;\&#21019;&#24847;&#31616;&#21382;SJS0056A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创意简历SJS0056A.docx</Template>
  <Pages>1</Pages>
  <Words>0</Words>
  <Characters>0</Characters>
  <Lines>1</Lines>
  <Paragraphs>1</Paragraphs>
  <TotalTime>34</TotalTime>
  <ScaleCrop>false</ScaleCrop>
  <LinksUpToDate>false</LinksUpToDate>
  <CharactersWithSpaces>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2025-04-20T17:58:00Z</dcterms:created>
  <dc:creator>kedao</dc:creator>
  <cp:lastModifiedBy>Amireux</cp:lastModifiedBy>
  <dcterms:modified xsi:type="dcterms:W3CDTF">2026-03-06T11:56:07Z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02C527CF2A061F2C55367C69AAE8F78F_43</vt:lpwstr>
  </property>
  <property fmtid="{D5CDD505-2E9C-101B-9397-08002B2CF9AE}" pid="4" name="KSOTemplateDocerSaveRecord">
    <vt:lpwstr>eyJoZGlkIjoiOTU4ZmIyNjE0OTgxY2Y2ZGE2MDcwYjQ3YzhhMjI5NTEiLCJ1c2VySWQiOiIxNDAwMjEyMzAxIn0=</vt:lpwstr>
  </property>
</Properties>
</file>